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B1271" w14:textId="77777777" w:rsidR="0001523B" w:rsidRDefault="0001523B" w:rsidP="0073563D">
      <w:pPr>
        <w:ind w:left="1985"/>
      </w:pPr>
    </w:p>
    <w:p w14:paraId="1F2B1274" w14:textId="5C205E88" w:rsidR="00022DA3" w:rsidRPr="00E255A4" w:rsidRDefault="00165AD9" w:rsidP="007710CE">
      <w:pPr>
        <w:pStyle w:val="Titel"/>
        <w:pBdr>
          <w:bottom w:val="single" w:sz="4" w:space="1" w:color="auto"/>
        </w:pBdr>
        <w:rPr>
          <w:sz w:val="16"/>
        </w:rPr>
      </w:pPr>
      <w:r>
        <w:rPr>
          <w:sz w:val="40"/>
        </w:rPr>
        <w:t>Reservationsgesuch/Reservationsvertrag</w:t>
      </w:r>
      <w:r w:rsidR="00597E82">
        <w:rPr>
          <w:sz w:val="40"/>
        </w:rPr>
        <w:t xml:space="preserve"> Kirche</w:t>
      </w:r>
      <w:r w:rsidR="00E255A4">
        <w:rPr>
          <w:sz w:val="40"/>
        </w:rPr>
        <w:tab/>
      </w:r>
      <w:r w:rsidR="008B6D68">
        <w:rPr>
          <w:sz w:val="40"/>
        </w:rPr>
        <w:t xml:space="preserve">     </w:t>
      </w:r>
      <w:bookmarkStart w:id="0" w:name="_Hlk67658562"/>
      <w:r w:rsidR="00E255A4">
        <w:rPr>
          <w:sz w:val="16"/>
        </w:rPr>
        <w:t>(</w:t>
      </w:r>
      <w:r w:rsidR="00DF7798">
        <w:rPr>
          <w:sz w:val="16"/>
        </w:rPr>
        <w:t>Das</w:t>
      </w:r>
      <w:r w:rsidR="00E255A4">
        <w:rPr>
          <w:sz w:val="16"/>
        </w:rPr>
        <w:t xml:space="preserve"> Formular gilt </w:t>
      </w:r>
      <w:r w:rsidR="00DF7798">
        <w:rPr>
          <w:sz w:val="16"/>
        </w:rPr>
        <w:t>gleichzeitig</w:t>
      </w:r>
      <w:r w:rsidR="00E255A4">
        <w:rPr>
          <w:sz w:val="16"/>
        </w:rPr>
        <w:t xml:space="preserve"> als Rechnung)</w:t>
      </w:r>
      <w:bookmarkEnd w:id="0"/>
    </w:p>
    <w:p w14:paraId="1F2B1275" w14:textId="77777777" w:rsidR="00EC175E" w:rsidRDefault="00EC175E" w:rsidP="00EC175E">
      <w:pPr>
        <w:spacing w:before="120"/>
      </w:pPr>
      <w:r>
        <w:t xml:space="preserve">für die </w:t>
      </w:r>
      <w:r w:rsidR="00597E82">
        <w:t>Benützung der Kirchen Münsingen und Kleinhöchstetten für Konzerte</w:t>
      </w:r>
      <w:r w:rsidR="006E6CD7">
        <w:t xml:space="preserve">, </w:t>
      </w:r>
      <w:r w:rsidR="00004964">
        <w:t>Hochzeiten</w:t>
      </w:r>
      <w:r w:rsidR="006E6CD7">
        <w:t>, Anlässe</w:t>
      </w:r>
    </w:p>
    <w:p w14:paraId="1F2B1276" w14:textId="77777777" w:rsidR="00004964" w:rsidRDefault="00004964" w:rsidP="00EC175E">
      <w:pPr>
        <w:spacing w:before="120"/>
      </w:pPr>
    </w:p>
    <w:tbl>
      <w:tblPr>
        <w:tblStyle w:val="Tabellenraster"/>
        <w:tblW w:w="8784" w:type="dxa"/>
        <w:tblInd w:w="1843" w:type="dxa"/>
        <w:tblLook w:val="04A0" w:firstRow="1" w:lastRow="0" w:firstColumn="1" w:lastColumn="0" w:noHBand="0" w:noVBand="1"/>
      </w:tblPr>
      <w:tblGrid>
        <w:gridCol w:w="1980"/>
        <w:gridCol w:w="3260"/>
        <w:gridCol w:w="3544"/>
      </w:tblGrid>
      <w:tr w:rsidR="00004964" w:rsidRPr="00892CD0" w14:paraId="1F2B127A" w14:textId="77777777" w:rsidTr="008B6D68">
        <w:trPr>
          <w:trHeight w:val="397"/>
        </w:trPr>
        <w:tc>
          <w:tcPr>
            <w:tcW w:w="1980" w:type="dxa"/>
            <w:shd w:val="clear" w:color="auto" w:fill="F2F2F2" w:themeFill="background1" w:themeFillShade="F2"/>
          </w:tcPr>
          <w:p w14:paraId="1F2B1277" w14:textId="77777777" w:rsidR="00004964" w:rsidRPr="00892CD0" w:rsidRDefault="00004964" w:rsidP="00127255">
            <w:pPr>
              <w:rPr>
                <w:b/>
              </w:rPr>
            </w:pPr>
            <w:r>
              <w:rPr>
                <w:b/>
              </w:rPr>
              <w:t xml:space="preserve">Anlass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F2B1278" w14:textId="560581AA" w:rsidR="00004964" w:rsidRPr="008B6D68" w:rsidRDefault="00CB616B" w:rsidP="008B6D68">
            <w:pPr>
              <w:rPr>
                <w:b/>
              </w:rPr>
            </w:pPr>
            <w:sdt>
              <w:sdtPr>
                <w:rPr>
                  <w:b/>
                </w:rPr>
                <w:id w:val="19549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D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D68">
              <w:rPr>
                <w:b/>
              </w:rPr>
              <w:t xml:space="preserve">  </w:t>
            </w:r>
            <w:r w:rsidR="00004964" w:rsidRPr="008B6D68">
              <w:rPr>
                <w:b/>
              </w:rPr>
              <w:t>Hochzeit</w:t>
            </w:r>
            <w:r w:rsidR="00004964" w:rsidRPr="008B6D68">
              <w:rPr>
                <w:b/>
              </w:rPr>
              <w:tab/>
            </w:r>
            <w:r w:rsidR="00004964" w:rsidRPr="008B6D68">
              <w:rPr>
                <w:b/>
              </w:rPr>
              <w:tab/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F2B1279" w14:textId="528A51A1" w:rsidR="00004964" w:rsidRPr="008B6D68" w:rsidRDefault="00CB616B" w:rsidP="008B6D68">
            <w:pPr>
              <w:rPr>
                <w:b/>
              </w:rPr>
            </w:pPr>
            <w:sdt>
              <w:sdtPr>
                <w:rPr>
                  <w:b/>
                </w:rPr>
                <w:id w:val="15231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D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6D68">
              <w:rPr>
                <w:b/>
              </w:rPr>
              <w:t xml:space="preserve">  </w:t>
            </w:r>
            <w:r w:rsidR="00004964" w:rsidRPr="008B6D68">
              <w:rPr>
                <w:b/>
              </w:rPr>
              <w:t>Konzert</w:t>
            </w:r>
          </w:p>
        </w:tc>
      </w:tr>
      <w:tr w:rsidR="003706DC" w:rsidRPr="0092610D" w14:paraId="1F2B1280" w14:textId="77777777" w:rsidTr="00960A92">
        <w:trPr>
          <w:trHeight w:val="397"/>
        </w:trPr>
        <w:tc>
          <w:tcPr>
            <w:tcW w:w="1980" w:type="dxa"/>
            <w:shd w:val="clear" w:color="auto" w:fill="auto"/>
          </w:tcPr>
          <w:p w14:paraId="1F2B127B" w14:textId="77777777" w:rsidR="003706DC" w:rsidRPr="0092610D" w:rsidRDefault="003706DC" w:rsidP="00357737">
            <w:pPr>
              <w:rPr>
                <w:sz w:val="18"/>
              </w:rPr>
            </w:pPr>
            <w:r w:rsidRPr="0092610D">
              <w:rPr>
                <w:sz w:val="18"/>
              </w:rPr>
              <w:t xml:space="preserve">Bei </w:t>
            </w:r>
            <w:r>
              <w:rPr>
                <w:sz w:val="18"/>
              </w:rPr>
              <w:t xml:space="preserve">Konzert/Anlass: </w:t>
            </w:r>
            <w:r>
              <w:rPr>
                <w:sz w:val="18"/>
              </w:rPr>
              <w:br/>
              <w:t>Nähere Beschreibung, Stilrichtung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F2B127F" w14:textId="24099D87" w:rsidR="003706DC" w:rsidRPr="0092610D" w:rsidRDefault="00DF7D27" w:rsidP="008B6D68">
            <w:pPr>
              <w:spacing w:line="257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F2B1281" w14:textId="77777777" w:rsidR="0092610D" w:rsidRPr="00D42FA9" w:rsidRDefault="0092610D">
      <w:pPr>
        <w:rPr>
          <w:sz w:val="18"/>
        </w:rPr>
      </w:pPr>
    </w:p>
    <w:tbl>
      <w:tblPr>
        <w:tblStyle w:val="Tabellenraster"/>
        <w:tblW w:w="8784" w:type="dxa"/>
        <w:tblInd w:w="1843" w:type="dxa"/>
        <w:tblLook w:val="04A0" w:firstRow="1" w:lastRow="0" w:firstColumn="1" w:lastColumn="0" w:noHBand="0" w:noVBand="1"/>
      </w:tblPr>
      <w:tblGrid>
        <w:gridCol w:w="1980"/>
        <w:gridCol w:w="3260"/>
        <w:gridCol w:w="1417"/>
        <w:gridCol w:w="2127"/>
      </w:tblGrid>
      <w:tr w:rsidR="00EC175E" w:rsidRPr="00892CD0" w14:paraId="1F2B1285" w14:textId="77777777" w:rsidTr="008B6D68">
        <w:trPr>
          <w:trHeight w:val="397"/>
        </w:trPr>
        <w:tc>
          <w:tcPr>
            <w:tcW w:w="1980" w:type="dxa"/>
            <w:shd w:val="clear" w:color="auto" w:fill="F2F2F2" w:themeFill="background1" w:themeFillShade="F2"/>
          </w:tcPr>
          <w:p w14:paraId="1F2B1282" w14:textId="77777777" w:rsidR="00004964" w:rsidRDefault="00004964" w:rsidP="00004964">
            <w:pPr>
              <w:rPr>
                <w:b/>
              </w:rPr>
            </w:pPr>
            <w:r>
              <w:rPr>
                <w:b/>
              </w:rPr>
              <w:t>Namen/Vornamen</w:t>
            </w:r>
          </w:p>
          <w:p w14:paraId="1F2B1283" w14:textId="77777777" w:rsidR="00EC175E" w:rsidRPr="00892CD0" w:rsidRDefault="00004964" w:rsidP="00004964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</w:tcPr>
          <w:p w14:paraId="1F2B1284" w14:textId="14321EF5" w:rsidR="00EC175E" w:rsidRPr="00892CD0" w:rsidRDefault="00DF7D27" w:rsidP="00EC17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C175E" w14:paraId="1F2B1288" w14:textId="77777777" w:rsidTr="008B6D68">
        <w:trPr>
          <w:trHeight w:val="397"/>
        </w:trPr>
        <w:tc>
          <w:tcPr>
            <w:tcW w:w="1980" w:type="dxa"/>
          </w:tcPr>
          <w:p w14:paraId="1F2B1286" w14:textId="77777777" w:rsidR="00EC175E" w:rsidRDefault="00EC175E" w:rsidP="00EC175E">
            <w:r>
              <w:t>Adresse</w:t>
            </w:r>
          </w:p>
        </w:tc>
        <w:tc>
          <w:tcPr>
            <w:tcW w:w="6804" w:type="dxa"/>
            <w:gridSpan w:val="3"/>
          </w:tcPr>
          <w:p w14:paraId="1F2B1287" w14:textId="706A5845" w:rsidR="00EC175E" w:rsidRDefault="00DF7D27" w:rsidP="00EC175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C175E" w14:paraId="1F2B128D" w14:textId="77777777" w:rsidTr="008B6D68">
        <w:trPr>
          <w:trHeight w:val="397"/>
        </w:trPr>
        <w:tc>
          <w:tcPr>
            <w:tcW w:w="1980" w:type="dxa"/>
          </w:tcPr>
          <w:p w14:paraId="1F2B1289" w14:textId="77777777" w:rsidR="00EC175E" w:rsidRDefault="00EC175E" w:rsidP="00EC175E">
            <w:r>
              <w:t>Verantw. Person</w:t>
            </w:r>
          </w:p>
        </w:tc>
        <w:tc>
          <w:tcPr>
            <w:tcW w:w="3260" w:type="dxa"/>
          </w:tcPr>
          <w:p w14:paraId="1F2B128A" w14:textId="4E39E59C" w:rsidR="00EC175E" w:rsidRDefault="00DF7D27" w:rsidP="00EC175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17" w:type="dxa"/>
          </w:tcPr>
          <w:p w14:paraId="1F2B128B" w14:textId="77777777" w:rsidR="00EC175E" w:rsidRDefault="00EC175E" w:rsidP="00EC175E">
            <w:r>
              <w:t>Konfession</w:t>
            </w:r>
          </w:p>
        </w:tc>
        <w:tc>
          <w:tcPr>
            <w:tcW w:w="2127" w:type="dxa"/>
          </w:tcPr>
          <w:p w14:paraId="1F2B128C" w14:textId="201DDF7C" w:rsidR="00EC175E" w:rsidRDefault="00DF7D27" w:rsidP="00EC175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C175E" w14:paraId="1F2B1292" w14:textId="77777777" w:rsidTr="008B6D68">
        <w:trPr>
          <w:trHeight w:val="397"/>
        </w:trPr>
        <w:tc>
          <w:tcPr>
            <w:tcW w:w="1980" w:type="dxa"/>
          </w:tcPr>
          <w:p w14:paraId="1F2B128E" w14:textId="77777777" w:rsidR="00EC175E" w:rsidRDefault="00EC175E" w:rsidP="00EC175E">
            <w:r>
              <w:t>E-Mail</w:t>
            </w:r>
          </w:p>
        </w:tc>
        <w:tc>
          <w:tcPr>
            <w:tcW w:w="3260" w:type="dxa"/>
          </w:tcPr>
          <w:p w14:paraId="1F2B128F" w14:textId="72898F34" w:rsidR="00EC175E" w:rsidRDefault="00DF7D27" w:rsidP="00EC175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17" w:type="dxa"/>
          </w:tcPr>
          <w:p w14:paraId="1F2B1290" w14:textId="77777777" w:rsidR="00EC175E" w:rsidRDefault="00EC175E" w:rsidP="00EC175E">
            <w:r>
              <w:t>Natel</w:t>
            </w:r>
          </w:p>
        </w:tc>
        <w:tc>
          <w:tcPr>
            <w:tcW w:w="2127" w:type="dxa"/>
          </w:tcPr>
          <w:p w14:paraId="1F2B1291" w14:textId="35A70356" w:rsidR="00EC175E" w:rsidRDefault="00DF7D27" w:rsidP="00EC175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F2B1293" w14:textId="77777777" w:rsidR="00EC175E" w:rsidRPr="00D42FA9" w:rsidRDefault="00EC175E" w:rsidP="00EC175E">
      <w:pPr>
        <w:rPr>
          <w:sz w:val="18"/>
        </w:rPr>
      </w:pPr>
    </w:p>
    <w:tbl>
      <w:tblPr>
        <w:tblStyle w:val="Tabellenraster"/>
        <w:tblW w:w="8784" w:type="dxa"/>
        <w:tblInd w:w="1843" w:type="dxa"/>
        <w:tblLook w:val="04A0" w:firstRow="1" w:lastRow="0" w:firstColumn="1" w:lastColumn="0" w:noHBand="0" w:noVBand="1"/>
      </w:tblPr>
      <w:tblGrid>
        <w:gridCol w:w="1980"/>
        <w:gridCol w:w="1630"/>
        <w:gridCol w:w="1630"/>
        <w:gridCol w:w="1417"/>
        <w:gridCol w:w="2127"/>
      </w:tblGrid>
      <w:tr w:rsidR="00660FD2" w14:paraId="1F2B1298" w14:textId="77777777" w:rsidTr="008B6D68">
        <w:trPr>
          <w:trHeight w:val="397"/>
        </w:trPr>
        <w:tc>
          <w:tcPr>
            <w:tcW w:w="1980" w:type="dxa"/>
            <w:shd w:val="clear" w:color="auto" w:fill="F2F2F2" w:themeFill="background1" w:themeFillShade="F2"/>
          </w:tcPr>
          <w:p w14:paraId="1F2B1294" w14:textId="77777777" w:rsidR="00660FD2" w:rsidRPr="00892CD0" w:rsidRDefault="00004964" w:rsidP="00EC175E">
            <w:pPr>
              <w:rPr>
                <w:b/>
              </w:rPr>
            </w:pPr>
            <w:r>
              <w:rPr>
                <w:b/>
              </w:rPr>
              <w:t>Datum</w:t>
            </w:r>
            <w:r w:rsidR="00CF3470">
              <w:rPr>
                <w:b/>
              </w:rPr>
              <w:t xml:space="preserve"> Anlass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1F2B1295" w14:textId="44F7E912" w:rsidR="00660FD2" w:rsidRPr="00892CD0" w:rsidRDefault="00DF7D27" w:rsidP="00EC175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417" w:type="dxa"/>
            <w:shd w:val="clear" w:color="auto" w:fill="F2F2F2" w:themeFill="background1" w:themeFillShade="F2"/>
          </w:tcPr>
          <w:p w14:paraId="1F2B1296" w14:textId="77777777" w:rsidR="00660FD2" w:rsidRDefault="0098400B" w:rsidP="00EC175E">
            <w:r w:rsidRPr="00892CD0">
              <w:rPr>
                <w:b/>
              </w:rPr>
              <w:t>Zeit</w:t>
            </w:r>
            <w:r w:rsidR="00CA2547">
              <w:t xml:space="preserve"> </w:t>
            </w:r>
            <w:r w:rsidR="00CA2547" w:rsidRPr="00CA2547">
              <w:rPr>
                <w:sz w:val="18"/>
              </w:rPr>
              <w:t>von/bis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F2B1297" w14:textId="5C6F070F" w:rsidR="00660FD2" w:rsidRDefault="00DF7D27" w:rsidP="00EC17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04FC7" w14:paraId="1F2B129D" w14:textId="77777777" w:rsidTr="008B6D68">
        <w:trPr>
          <w:trHeight w:val="397"/>
        </w:trPr>
        <w:tc>
          <w:tcPr>
            <w:tcW w:w="1980" w:type="dxa"/>
          </w:tcPr>
          <w:p w14:paraId="1F2B1299" w14:textId="77777777" w:rsidR="00C04FC7" w:rsidRDefault="004C5588" w:rsidP="00807B51">
            <w:r>
              <w:t>Konzertprobe</w:t>
            </w:r>
          </w:p>
        </w:tc>
        <w:tc>
          <w:tcPr>
            <w:tcW w:w="3260" w:type="dxa"/>
            <w:gridSpan w:val="2"/>
          </w:tcPr>
          <w:p w14:paraId="1F2B129A" w14:textId="33117F25" w:rsidR="00C04FC7" w:rsidRDefault="00DF7D27" w:rsidP="00EC1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17" w:type="dxa"/>
          </w:tcPr>
          <w:p w14:paraId="1F2B129B" w14:textId="77777777" w:rsidR="00C04FC7" w:rsidRDefault="00CF3470" w:rsidP="00EC175E">
            <w:r>
              <w:t xml:space="preserve">Zeit </w:t>
            </w:r>
            <w:r w:rsidR="00A401C9" w:rsidRPr="00CA2547">
              <w:rPr>
                <w:sz w:val="18"/>
              </w:rPr>
              <w:t>von/bis</w:t>
            </w:r>
          </w:p>
        </w:tc>
        <w:tc>
          <w:tcPr>
            <w:tcW w:w="2127" w:type="dxa"/>
          </w:tcPr>
          <w:p w14:paraId="1F2B129C" w14:textId="7066F1E3" w:rsidR="00C04FC7" w:rsidRDefault="00DF7D27" w:rsidP="00EC175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C5588" w14:paraId="1F2B12A3" w14:textId="77777777" w:rsidTr="008B6D68">
        <w:trPr>
          <w:trHeight w:val="397"/>
        </w:trPr>
        <w:tc>
          <w:tcPr>
            <w:tcW w:w="1980" w:type="dxa"/>
          </w:tcPr>
          <w:p w14:paraId="1F2B129E" w14:textId="77777777" w:rsidR="004C5588" w:rsidRDefault="004C5588" w:rsidP="00807B51">
            <w:r>
              <w:t>Ort</w:t>
            </w:r>
          </w:p>
        </w:tc>
        <w:tc>
          <w:tcPr>
            <w:tcW w:w="1630" w:type="dxa"/>
          </w:tcPr>
          <w:p w14:paraId="1B3FB539" w14:textId="77777777" w:rsidR="004C5588" w:rsidRDefault="00CB616B" w:rsidP="0036743B">
            <w:sdt>
              <w:sdtPr>
                <w:id w:val="81884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43B">
              <w:t xml:space="preserve">  </w:t>
            </w:r>
            <w:r w:rsidR="004C5588" w:rsidRPr="004C5588">
              <w:t>Münsingen</w:t>
            </w:r>
            <w:r w:rsidR="00184ADD">
              <w:t xml:space="preserve"> </w:t>
            </w:r>
          </w:p>
          <w:p w14:paraId="1F2B129F" w14:textId="3128DB24" w:rsidR="00184ADD" w:rsidRDefault="00184ADD" w:rsidP="0036743B">
            <w:r>
              <w:t xml:space="preserve">      </w:t>
            </w:r>
            <w:r w:rsidRPr="00184ADD">
              <w:rPr>
                <w:sz w:val="18"/>
                <w:szCs w:val="20"/>
              </w:rPr>
              <w:t>(max. 350 P)</w:t>
            </w:r>
          </w:p>
        </w:tc>
        <w:tc>
          <w:tcPr>
            <w:tcW w:w="1630" w:type="dxa"/>
          </w:tcPr>
          <w:p w14:paraId="47F14451" w14:textId="2D8DCE11" w:rsidR="00184ADD" w:rsidRDefault="00CB616B" w:rsidP="0036743B">
            <w:sdt>
              <w:sdtPr>
                <w:id w:val="-13636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43B">
              <w:t xml:space="preserve">  </w:t>
            </w:r>
            <w:r w:rsidR="004C5588">
              <w:t>Kl</w:t>
            </w:r>
            <w:r w:rsidR="00184ADD">
              <w:t>’h’stetten</w:t>
            </w:r>
          </w:p>
          <w:p w14:paraId="1F2B12A0" w14:textId="47E42B59" w:rsidR="004C5588" w:rsidRPr="00184ADD" w:rsidRDefault="00184ADD" w:rsidP="0036743B">
            <w:pPr>
              <w:rPr>
                <w:sz w:val="18"/>
                <w:szCs w:val="20"/>
              </w:rPr>
            </w:pPr>
            <w:r>
              <w:t xml:space="preserve">      </w:t>
            </w:r>
            <w:r>
              <w:rPr>
                <w:sz w:val="18"/>
                <w:szCs w:val="20"/>
              </w:rPr>
              <w:t>(max. 100 P)</w:t>
            </w:r>
          </w:p>
        </w:tc>
        <w:tc>
          <w:tcPr>
            <w:tcW w:w="1417" w:type="dxa"/>
          </w:tcPr>
          <w:p w14:paraId="1F2B12A1" w14:textId="77777777" w:rsidR="004C5588" w:rsidRDefault="004C5588" w:rsidP="00EC175E">
            <w:r>
              <w:t>Personenzahl</w:t>
            </w:r>
          </w:p>
        </w:tc>
        <w:tc>
          <w:tcPr>
            <w:tcW w:w="2127" w:type="dxa"/>
          </w:tcPr>
          <w:p w14:paraId="1F2B12A2" w14:textId="7BA9F20A" w:rsidR="004C5588" w:rsidRDefault="00DF7D27" w:rsidP="00EC17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F2B12A4" w14:textId="77777777" w:rsidR="00660FD2" w:rsidRDefault="00660FD2" w:rsidP="00EC175E">
      <w:pPr>
        <w:rPr>
          <w:sz w:val="12"/>
        </w:rPr>
      </w:pPr>
    </w:p>
    <w:tbl>
      <w:tblPr>
        <w:tblStyle w:val="Tabellenraster"/>
        <w:tblW w:w="8784" w:type="dxa"/>
        <w:tblInd w:w="1843" w:type="dxa"/>
        <w:tblLayout w:type="fixed"/>
        <w:tblLook w:val="04A0" w:firstRow="1" w:lastRow="0" w:firstColumn="1" w:lastColumn="0" w:noHBand="0" w:noVBand="1"/>
      </w:tblPr>
      <w:tblGrid>
        <w:gridCol w:w="8075"/>
        <w:gridCol w:w="709"/>
      </w:tblGrid>
      <w:tr w:rsidR="00871CF7" w14:paraId="1F2B12AA" w14:textId="77777777" w:rsidTr="00A90A3B">
        <w:tc>
          <w:tcPr>
            <w:tcW w:w="8075" w:type="dxa"/>
            <w:shd w:val="clear" w:color="auto" w:fill="F2F2F2" w:themeFill="background1" w:themeFillShade="F2"/>
          </w:tcPr>
          <w:p w14:paraId="1F2B12A8" w14:textId="079B4EB8" w:rsidR="00871CF7" w:rsidRPr="006A5492" w:rsidRDefault="00A90A3B" w:rsidP="00871CF7">
            <w:pPr>
              <w:rPr>
                <w:sz w:val="18"/>
              </w:rPr>
            </w:pPr>
            <w:r>
              <w:rPr>
                <w:b/>
              </w:rPr>
              <w:t xml:space="preserve">Tarife </w:t>
            </w:r>
            <w:r w:rsidR="00871CF7">
              <w:rPr>
                <w:b/>
              </w:rPr>
              <w:t xml:space="preserve">Trauung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F2B12A9" w14:textId="77777777" w:rsidR="00871CF7" w:rsidRPr="006A5492" w:rsidRDefault="00871CF7" w:rsidP="00127255">
            <w:pPr>
              <w:jc w:val="center"/>
              <w:rPr>
                <w:sz w:val="18"/>
              </w:rPr>
            </w:pPr>
            <w:r w:rsidRPr="006A5492">
              <w:rPr>
                <w:sz w:val="18"/>
              </w:rPr>
              <w:t>CHF</w:t>
            </w:r>
          </w:p>
        </w:tc>
      </w:tr>
      <w:tr w:rsidR="00871CF7" w14:paraId="1F2B12AD" w14:textId="77777777" w:rsidTr="00A90A3B">
        <w:tc>
          <w:tcPr>
            <w:tcW w:w="8075" w:type="dxa"/>
          </w:tcPr>
          <w:p w14:paraId="1F2B12AB" w14:textId="6E69C612" w:rsidR="00871CF7" w:rsidRPr="00B85172" w:rsidRDefault="00CB616B" w:rsidP="00B85172">
            <w:pPr>
              <w:ind w:left="29"/>
              <w:rPr>
                <w:sz w:val="18"/>
              </w:rPr>
            </w:pPr>
            <w:sdt>
              <w:sdtPr>
                <w:id w:val="17473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172">
              <w:t xml:space="preserve">  </w:t>
            </w:r>
            <w:r w:rsidR="00871CF7" w:rsidRPr="00A90A3B">
              <w:rPr>
                <w:sz w:val="20"/>
                <w:szCs w:val="22"/>
              </w:rPr>
              <w:t>Mind. ein Teil des Brautpaars ist Mitglied der ref. Landeskirche und hat Wohnsitz i</w:t>
            </w:r>
            <w:r w:rsidR="00B85172" w:rsidRPr="00A90A3B">
              <w:rPr>
                <w:sz w:val="20"/>
                <w:szCs w:val="22"/>
              </w:rPr>
              <w:t xml:space="preserve">m </w:t>
            </w:r>
            <w:r w:rsidR="00030D6C">
              <w:rPr>
                <w:sz w:val="20"/>
                <w:szCs w:val="22"/>
              </w:rPr>
              <w:br/>
              <w:t xml:space="preserve">       </w:t>
            </w:r>
            <w:r w:rsidR="00871CF7" w:rsidRPr="00A90A3B">
              <w:rPr>
                <w:sz w:val="20"/>
                <w:szCs w:val="22"/>
              </w:rPr>
              <w:t>Kirchgemeinde</w:t>
            </w:r>
            <w:r w:rsidR="00B85172" w:rsidRPr="00A90A3B">
              <w:rPr>
                <w:sz w:val="20"/>
                <w:szCs w:val="22"/>
              </w:rPr>
              <w:t>gebiet</w:t>
            </w:r>
            <w:r w:rsidR="00871CF7" w:rsidRPr="00A90A3B">
              <w:rPr>
                <w:sz w:val="20"/>
                <w:szCs w:val="22"/>
              </w:rPr>
              <w:t xml:space="preserve"> </w:t>
            </w:r>
            <w:r w:rsidR="00871CF7" w:rsidRPr="00B85172">
              <w:rPr>
                <w:sz w:val="18"/>
              </w:rPr>
              <w:t>(Allmendingen, Rubigen, Münsingen)</w:t>
            </w:r>
          </w:p>
        </w:tc>
        <w:tc>
          <w:tcPr>
            <w:tcW w:w="709" w:type="dxa"/>
          </w:tcPr>
          <w:p w14:paraId="1F2B12AC" w14:textId="77777777" w:rsidR="00871CF7" w:rsidRPr="00A90A3B" w:rsidRDefault="00871CF7" w:rsidP="00871CF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90A3B">
              <w:rPr>
                <w:sz w:val="20"/>
                <w:szCs w:val="20"/>
              </w:rPr>
              <w:t xml:space="preserve"> 0</w:t>
            </w:r>
          </w:p>
        </w:tc>
      </w:tr>
      <w:tr w:rsidR="00871CF7" w14:paraId="1F2B12B0" w14:textId="77777777" w:rsidTr="00A90A3B">
        <w:tc>
          <w:tcPr>
            <w:tcW w:w="8075" w:type="dxa"/>
          </w:tcPr>
          <w:p w14:paraId="1F2B12AE" w14:textId="673F0CF1" w:rsidR="00871CF7" w:rsidRDefault="00CB616B" w:rsidP="00B85172">
            <w:pPr>
              <w:ind w:left="29"/>
            </w:pPr>
            <w:sdt>
              <w:sdtPr>
                <w:id w:val="11635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172">
              <w:t xml:space="preserve">  </w:t>
            </w:r>
            <w:r w:rsidR="00871CF7" w:rsidRPr="00A90A3B">
              <w:rPr>
                <w:sz w:val="20"/>
                <w:szCs w:val="22"/>
              </w:rPr>
              <w:t>Mind. ein Teil des Brautpaars ist Mitglied der ref. Landeskirche; das Brautpaar</w:t>
            </w:r>
            <w:r w:rsidR="00A90A3B" w:rsidRPr="00A90A3B">
              <w:rPr>
                <w:sz w:val="20"/>
                <w:szCs w:val="22"/>
              </w:rPr>
              <w:t xml:space="preserve"> </w:t>
            </w:r>
            <w:r w:rsidR="00871CF7" w:rsidRPr="00A90A3B">
              <w:rPr>
                <w:sz w:val="20"/>
                <w:szCs w:val="22"/>
              </w:rPr>
              <w:t xml:space="preserve">hat Wohnsitz </w:t>
            </w:r>
            <w:r w:rsidR="00030D6C">
              <w:rPr>
                <w:sz w:val="20"/>
                <w:szCs w:val="22"/>
              </w:rPr>
              <w:br/>
              <w:t xml:space="preserve">       </w:t>
            </w:r>
            <w:r w:rsidR="00871CF7" w:rsidRPr="00A90A3B">
              <w:rPr>
                <w:sz w:val="20"/>
                <w:szCs w:val="22"/>
              </w:rPr>
              <w:t>ausserhalb der Kirchgemeinde</w:t>
            </w:r>
          </w:p>
        </w:tc>
        <w:tc>
          <w:tcPr>
            <w:tcW w:w="709" w:type="dxa"/>
          </w:tcPr>
          <w:p w14:paraId="1F2B12AF" w14:textId="77777777" w:rsidR="00871CF7" w:rsidRPr="00A90A3B" w:rsidRDefault="00871CF7" w:rsidP="00871CF7">
            <w:pPr>
              <w:spacing w:line="276" w:lineRule="auto"/>
              <w:jc w:val="right"/>
              <w:rPr>
                <w:sz w:val="20"/>
                <w:szCs w:val="20"/>
                <w:lang w:val="de-CH"/>
              </w:rPr>
            </w:pPr>
            <w:r w:rsidRPr="00A90A3B">
              <w:rPr>
                <w:sz w:val="20"/>
                <w:szCs w:val="20"/>
                <w:lang w:val="de-CH"/>
              </w:rPr>
              <w:t>300</w:t>
            </w:r>
          </w:p>
        </w:tc>
      </w:tr>
      <w:tr w:rsidR="00871CF7" w14:paraId="1F2B12B3" w14:textId="77777777" w:rsidTr="00A90A3B">
        <w:tc>
          <w:tcPr>
            <w:tcW w:w="8075" w:type="dxa"/>
          </w:tcPr>
          <w:p w14:paraId="1F2B12B1" w14:textId="4C30590F" w:rsidR="00871CF7" w:rsidRDefault="00CB616B" w:rsidP="00B85172">
            <w:pPr>
              <w:ind w:left="29"/>
            </w:pPr>
            <w:sdt>
              <w:sdtPr>
                <w:id w:val="18839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172">
              <w:t xml:space="preserve">  </w:t>
            </w:r>
            <w:r w:rsidR="00871CF7" w:rsidRPr="00A90A3B">
              <w:rPr>
                <w:sz w:val="20"/>
                <w:szCs w:val="22"/>
              </w:rPr>
              <w:t>Das Brautpaar ist nicht Mitglied der ref. Landeskirche, die Trauung wird von</w:t>
            </w:r>
            <w:r w:rsidR="00A90A3B" w:rsidRPr="00A90A3B">
              <w:rPr>
                <w:sz w:val="20"/>
                <w:szCs w:val="22"/>
              </w:rPr>
              <w:t xml:space="preserve"> </w:t>
            </w:r>
            <w:r w:rsidR="00871CF7" w:rsidRPr="00A90A3B">
              <w:rPr>
                <w:sz w:val="20"/>
                <w:szCs w:val="22"/>
              </w:rPr>
              <w:t xml:space="preserve">einer </w:t>
            </w:r>
            <w:r w:rsidR="00030D6C">
              <w:rPr>
                <w:sz w:val="20"/>
                <w:szCs w:val="22"/>
              </w:rPr>
              <w:br/>
              <w:t xml:space="preserve">       </w:t>
            </w:r>
            <w:r w:rsidR="00871CF7" w:rsidRPr="00A90A3B">
              <w:rPr>
                <w:sz w:val="20"/>
                <w:szCs w:val="22"/>
              </w:rPr>
              <w:t>Pfarrperson der Kirchgemeinde gehalten</w:t>
            </w:r>
          </w:p>
        </w:tc>
        <w:tc>
          <w:tcPr>
            <w:tcW w:w="709" w:type="dxa"/>
          </w:tcPr>
          <w:p w14:paraId="1F2B12B2" w14:textId="77777777" w:rsidR="00871CF7" w:rsidRPr="00A90A3B" w:rsidRDefault="00871CF7" w:rsidP="00871CF7">
            <w:pPr>
              <w:spacing w:line="276" w:lineRule="auto"/>
              <w:jc w:val="right"/>
              <w:rPr>
                <w:sz w:val="20"/>
                <w:szCs w:val="20"/>
                <w:lang w:val="de-CH"/>
              </w:rPr>
            </w:pPr>
            <w:r w:rsidRPr="00A90A3B">
              <w:rPr>
                <w:sz w:val="20"/>
                <w:szCs w:val="20"/>
                <w:lang w:val="de-CH"/>
              </w:rPr>
              <w:t>1380</w:t>
            </w:r>
          </w:p>
        </w:tc>
      </w:tr>
      <w:tr w:rsidR="00871CF7" w14:paraId="1F2B12B6" w14:textId="77777777" w:rsidTr="00A90A3B">
        <w:tc>
          <w:tcPr>
            <w:tcW w:w="8075" w:type="dxa"/>
          </w:tcPr>
          <w:p w14:paraId="1F2B12B4" w14:textId="404CC698" w:rsidR="00871CF7" w:rsidRDefault="00CB616B" w:rsidP="00B85172">
            <w:pPr>
              <w:ind w:left="29"/>
            </w:pPr>
            <w:sdt>
              <w:sdtPr>
                <w:id w:val="6220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172">
              <w:t xml:space="preserve">  </w:t>
            </w:r>
            <w:r w:rsidR="00871CF7" w:rsidRPr="00A90A3B">
              <w:rPr>
                <w:sz w:val="20"/>
                <w:szCs w:val="22"/>
              </w:rPr>
              <w:t xml:space="preserve">Das Brautpaar ist nicht Mitglied der ref. Landeskirche, die Trauung wird nicht von einer </w:t>
            </w:r>
            <w:r w:rsidR="00030D6C">
              <w:rPr>
                <w:sz w:val="20"/>
                <w:szCs w:val="22"/>
              </w:rPr>
              <w:br/>
              <w:t xml:space="preserve">       </w:t>
            </w:r>
            <w:r w:rsidR="00871CF7" w:rsidRPr="00A90A3B">
              <w:rPr>
                <w:sz w:val="20"/>
                <w:szCs w:val="22"/>
              </w:rPr>
              <w:t>Pfarrperson der Kirchgemeinde gehalten</w:t>
            </w:r>
          </w:p>
        </w:tc>
        <w:tc>
          <w:tcPr>
            <w:tcW w:w="709" w:type="dxa"/>
          </w:tcPr>
          <w:p w14:paraId="1F2B12B5" w14:textId="77777777" w:rsidR="00871CF7" w:rsidRPr="00A90A3B" w:rsidRDefault="00871CF7" w:rsidP="00871CF7">
            <w:pPr>
              <w:spacing w:line="276" w:lineRule="auto"/>
              <w:jc w:val="right"/>
              <w:rPr>
                <w:sz w:val="20"/>
                <w:szCs w:val="20"/>
                <w:lang w:val="de-CH"/>
              </w:rPr>
            </w:pPr>
            <w:r w:rsidRPr="00A90A3B">
              <w:rPr>
                <w:sz w:val="20"/>
                <w:szCs w:val="20"/>
                <w:lang w:val="de-CH"/>
              </w:rPr>
              <w:t>850</w:t>
            </w:r>
          </w:p>
        </w:tc>
      </w:tr>
    </w:tbl>
    <w:p w14:paraId="1F2B12B7" w14:textId="77777777" w:rsidR="00871CF7" w:rsidRPr="00E8077E" w:rsidRDefault="00871CF7" w:rsidP="00871CF7">
      <w:pPr>
        <w:ind w:left="1843"/>
        <w:rPr>
          <w:sz w:val="16"/>
        </w:rPr>
      </w:pPr>
    </w:p>
    <w:tbl>
      <w:tblPr>
        <w:tblStyle w:val="Tabellenraster"/>
        <w:tblW w:w="8784" w:type="dxa"/>
        <w:tblInd w:w="1843" w:type="dxa"/>
        <w:tblLayout w:type="fixed"/>
        <w:tblLook w:val="04A0" w:firstRow="1" w:lastRow="0" w:firstColumn="1" w:lastColumn="0" w:noHBand="0" w:noVBand="1"/>
      </w:tblPr>
      <w:tblGrid>
        <w:gridCol w:w="6657"/>
        <w:gridCol w:w="709"/>
        <w:gridCol w:w="709"/>
        <w:gridCol w:w="709"/>
      </w:tblGrid>
      <w:tr w:rsidR="00A90A3B" w14:paraId="1F2B12BD" w14:textId="77777777" w:rsidTr="00A90A3B">
        <w:tc>
          <w:tcPr>
            <w:tcW w:w="6657" w:type="dxa"/>
            <w:shd w:val="clear" w:color="auto" w:fill="F2F2F2" w:themeFill="background1" w:themeFillShade="F2"/>
          </w:tcPr>
          <w:p w14:paraId="1F2B12B8" w14:textId="285A1F92" w:rsidR="00A90A3B" w:rsidRDefault="00A90A3B" w:rsidP="00122C18">
            <w:r>
              <w:rPr>
                <w:b/>
              </w:rPr>
              <w:t xml:space="preserve">Tarife </w:t>
            </w:r>
            <w:r w:rsidRPr="00122C18">
              <w:rPr>
                <w:b/>
              </w:rPr>
              <w:t>Konzerte</w:t>
            </w:r>
            <w:r>
              <w:rPr>
                <w:b/>
              </w:rPr>
              <w:tab/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F2B12B9" w14:textId="77777777" w:rsidR="00A90A3B" w:rsidRDefault="00A90A3B" w:rsidP="00865A3F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F2B12BA" w14:textId="77777777" w:rsidR="00A90A3B" w:rsidRDefault="00A90A3B" w:rsidP="00865A3F">
            <w:pPr>
              <w:jc w:val="center"/>
            </w:pPr>
            <w:r>
              <w:t>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F2B12BC" w14:textId="452ABB23" w:rsidR="00A90A3B" w:rsidRDefault="00A90A3B" w:rsidP="00865A3F">
            <w:pPr>
              <w:jc w:val="center"/>
            </w:pPr>
            <w:r>
              <w:t>II</w:t>
            </w:r>
          </w:p>
        </w:tc>
      </w:tr>
      <w:tr w:rsidR="00A90A3B" w14:paraId="1F2B12C3" w14:textId="77777777" w:rsidTr="00A90A3B">
        <w:tc>
          <w:tcPr>
            <w:tcW w:w="6657" w:type="dxa"/>
          </w:tcPr>
          <w:p w14:paraId="1F2B12BE" w14:textId="415D9848" w:rsidR="00A90A3B" w:rsidRDefault="00CB616B" w:rsidP="00B85172">
            <w:sdt>
              <w:sdtPr>
                <w:id w:val="-29021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A3B">
              <w:t xml:space="preserve">  </w:t>
            </w:r>
            <w:r w:rsidR="00A90A3B" w:rsidRPr="00A90A3B">
              <w:rPr>
                <w:sz w:val="20"/>
                <w:szCs w:val="22"/>
              </w:rPr>
              <w:t>Kirche</w:t>
            </w:r>
          </w:p>
        </w:tc>
        <w:tc>
          <w:tcPr>
            <w:tcW w:w="709" w:type="dxa"/>
          </w:tcPr>
          <w:p w14:paraId="1F2B12BF" w14:textId="6F3739C3" w:rsidR="00A90A3B" w:rsidRPr="00A90A3B" w:rsidRDefault="0035568A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F2B12C0" w14:textId="52C26B77" w:rsidR="00A90A3B" w:rsidRPr="00A90A3B" w:rsidRDefault="0035568A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1F2B12C2" w14:textId="39E4BB72" w:rsidR="00A90A3B" w:rsidRPr="00A90A3B" w:rsidRDefault="0035568A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A90A3B" w14:paraId="1F2B12CE" w14:textId="77777777" w:rsidTr="00A90A3B">
        <w:tc>
          <w:tcPr>
            <w:tcW w:w="6657" w:type="dxa"/>
          </w:tcPr>
          <w:p w14:paraId="1F2B12C4" w14:textId="0ACC21E5" w:rsidR="00A90A3B" w:rsidRDefault="00CB616B" w:rsidP="00B85172">
            <w:sdt>
              <w:sdtPr>
                <w:id w:val="65203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A3B">
              <w:t xml:space="preserve">  </w:t>
            </w:r>
            <w:r w:rsidR="00A90A3B" w:rsidRPr="00A90A3B">
              <w:rPr>
                <w:sz w:val="20"/>
                <w:szCs w:val="22"/>
              </w:rPr>
              <w:t xml:space="preserve">Chappeli </w:t>
            </w:r>
            <w:r w:rsidR="00A90A3B" w:rsidRPr="00B85172">
              <w:rPr>
                <w:sz w:val="18"/>
              </w:rPr>
              <w:t>(als Vorbereitungslokal, Materialdepot)</w:t>
            </w:r>
          </w:p>
          <w:p w14:paraId="1F2B12C5" w14:textId="543D0D0E" w:rsidR="00A90A3B" w:rsidRDefault="00CB616B" w:rsidP="00B85172">
            <w:sdt>
              <w:sdtPr>
                <w:id w:val="3029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A3B">
              <w:t xml:space="preserve">  </w:t>
            </w:r>
            <w:r w:rsidR="00A90A3B" w:rsidRPr="00A90A3B">
              <w:rPr>
                <w:sz w:val="20"/>
                <w:szCs w:val="22"/>
              </w:rPr>
              <w:t xml:space="preserve">Schärme </w:t>
            </w:r>
            <w:r w:rsidR="00A90A3B" w:rsidRPr="00B85172">
              <w:rPr>
                <w:sz w:val="18"/>
              </w:rPr>
              <w:t>(als Vorbereitungslokal, Materialdepot)</w:t>
            </w:r>
          </w:p>
        </w:tc>
        <w:tc>
          <w:tcPr>
            <w:tcW w:w="709" w:type="dxa"/>
          </w:tcPr>
          <w:p w14:paraId="4482A008" w14:textId="77777777" w:rsidR="00A90A3B" w:rsidRDefault="00030D6C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F2B12C7" w14:textId="62423C07" w:rsidR="00030D6C" w:rsidRPr="00A90A3B" w:rsidRDefault="00030D6C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701388" w14:textId="77777777" w:rsidR="00A90A3B" w:rsidRDefault="00030D6C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F2B12C9" w14:textId="6AAA3CB1" w:rsidR="00030D6C" w:rsidRPr="00A90A3B" w:rsidRDefault="00030D6C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7CAF6BF" w14:textId="77777777" w:rsidR="00A90A3B" w:rsidRDefault="00030D6C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1F2B12CD" w14:textId="1068B669" w:rsidR="00030D6C" w:rsidRPr="00A90A3B" w:rsidRDefault="00030D6C" w:rsidP="0035568A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0A3B" w14:paraId="1F2B12D4" w14:textId="77777777" w:rsidTr="00A90A3B">
        <w:tc>
          <w:tcPr>
            <w:tcW w:w="6657" w:type="dxa"/>
          </w:tcPr>
          <w:p w14:paraId="1F2B12CF" w14:textId="34B65AA1" w:rsidR="00A90A3B" w:rsidRDefault="00CB616B" w:rsidP="00B85172">
            <w:sdt>
              <w:sdtPr>
                <w:id w:val="10101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A3B">
              <w:t xml:space="preserve">  </w:t>
            </w:r>
            <w:r w:rsidR="00A90A3B" w:rsidRPr="00A90A3B">
              <w:rPr>
                <w:sz w:val="20"/>
                <w:szCs w:val="22"/>
              </w:rPr>
              <w:t>Zusätzliche Konzert</w:t>
            </w:r>
            <w:r>
              <w:rPr>
                <w:sz w:val="20"/>
                <w:szCs w:val="22"/>
              </w:rPr>
              <w:t>p</w:t>
            </w:r>
            <w:r w:rsidR="00A90A3B" w:rsidRPr="00A90A3B">
              <w:rPr>
                <w:sz w:val="20"/>
                <w:szCs w:val="22"/>
              </w:rPr>
              <w:t xml:space="preserve">roben Kirche </w:t>
            </w:r>
            <w:r w:rsidR="00A90A3B" w:rsidRPr="00B85172">
              <w:rPr>
                <w:sz w:val="18"/>
              </w:rPr>
              <w:t xml:space="preserve">(max. 2) </w:t>
            </w:r>
            <w:r w:rsidR="00030D6C">
              <w:rPr>
                <w:sz w:val="18"/>
              </w:rPr>
              <w:tab/>
            </w:r>
            <w:r w:rsidR="00030D6C">
              <w:rPr>
                <w:sz w:val="18"/>
              </w:rPr>
              <w:tab/>
            </w:r>
            <w:r w:rsidR="00030D6C">
              <w:rPr>
                <w:sz w:val="18"/>
              </w:rPr>
              <w:tab/>
            </w:r>
            <w:r w:rsidR="00A90A3B" w:rsidRPr="00B85172">
              <w:rPr>
                <w:sz w:val="18"/>
              </w:rPr>
              <w:t>pro Mal</w:t>
            </w:r>
          </w:p>
        </w:tc>
        <w:tc>
          <w:tcPr>
            <w:tcW w:w="709" w:type="dxa"/>
          </w:tcPr>
          <w:p w14:paraId="1F2B12D0" w14:textId="2C0803C5" w:rsidR="00A90A3B" w:rsidRPr="00A90A3B" w:rsidRDefault="00030D6C" w:rsidP="00355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F2B12D1" w14:textId="7864FBC4" w:rsidR="00A90A3B" w:rsidRPr="00A90A3B" w:rsidRDefault="00030D6C" w:rsidP="00355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F2B12D3" w14:textId="1DCE368C" w:rsidR="00A90A3B" w:rsidRPr="00A90A3B" w:rsidRDefault="00030D6C" w:rsidP="00355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1F2B12D5" w14:textId="77777777" w:rsidR="00E8077E" w:rsidRPr="00E8077E" w:rsidRDefault="00E8077E" w:rsidP="00B85172">
      <w:pPr>
        <w:rPr>
          <w:sz w:val="16"/>
        </w:rPr>
      </w:pPr>
    </w:p>
    <w:tbl>
      <w:tblPr>
        <w:tblStyle w:val="Tabellenraster"/>
        <w:tblW w:w="8784" w:type="dxa"/>
        <w:tblInd w:w="1843" w:type="dxa"/>
        <w:tblLayout w:type="fixed"/>
        <w:tblLook w:val="04A0" w:firstRow="1" w:lastRow="0" w:firstColumn="1" w:lastColumn="0" w:noHBand="0" w:noVBand="1"/>
      </w:tblPr>
      <w:tblGrid>
        <w:gridCol w:w="6657"/>
        <w:gridCol w:w="709"/>
        <w:gridCol w:w="709"/>
        <w:gridCol w:w="709"/>
      </w:tblGrid>
      <w:tr w:rsidR="00A90A3B" w14:paraId="1F2B12E1" w14:textId="77777777" w:rsidTr="00495967">
        <w:tc>
          <w:tcPr>
            <w:tcW w:w="6657" w:type="dxa"/>
          </w:tcPr>
          <w:p w14:paraId="1F2B12DC" w14:textId="69256651" w:rsidR="00A90A3B" w:rsidRDefault="00CB616B" w:rsidP="00B85172">
            <w:sdt>
              <w:sdtPr>
                <w:id w:val="1420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A3B">
              <w:t xml:space="preserve">  </w:t>
            </w:r>
            <w:r w:rsidR="00A90A3B" w:rsidRPr="00A90A3B">
              <w:rPr>
                <w:sz w:val="20"/>
                <w:szCs w:val="22"/>
              </w:rPr>
              <w:t>Andere Anlässe ohne Einnahmen</w:t>
            </w:r>
            <w:r w:rsidR="00330F3A">
              <w:rPr>
                <w:sz w:val="20"/>
                <w:szCs w:val="22"/>
              </w:rPr>
              <w:t xml:space="preserve"> und ohne Mitwirkung Personal KGM</w:t>
            </w:r>
          </w:p>
        </w:tc>
        <w:tc>
          <w:tcPr>
            <w:tcW w:w="709" w:type="dxa"/>
          </w:tcPr>
          <w:p w14:paraId="1F2B12DD" w14:textId="0ECA23D3" w:rsidR="00A90A3B" w:rsidRPr="00A90A3B" w:rsidRDefault="00A90A3B" w:rsidP="00B85172">
            <w:pPr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14:paraId="1F2B12DE" w14:textId="7C69FECA" w:rsidR="00A90A3B" w:rsidRPr="00A90A3B" w:rsidRDefault="00495967" w:rsidP="00495967">
            <w:pPr>
              <w:jc w:val="righ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14:paraId="1F2B12E0" w14:textId="45B66B15" w:rsidR="00A90A3B" w:rsidRPr="00A90A3B" w:rsidRDefault="00495967" w:rsidP="00495967">
            <w:pPr>
              <w:jc w:val="righ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200</w:t>
            </w:r>
          </w:p>
        </w:tc>
      </w:tr>
    </w:tbl>
    <w:p w14:paraId="7A9D2B70" w14:textId="77777777" w:rsidR="00A90A3B" w:rsidRDefault="00A90A3B" w:rsidP="00A90A3B">
      <w:pPr>
        <w:ind w:left="1843"/>
        <w:rPr>
          <w:sz w:val="18"/>
        </w:rPr>
      </w:pPr>
    </w:p>
    <w:p w14:paraId="3547E006" w14:textId="3784BEEC" w:rsidR="00A90A3B" w:rsidRDefault="00A90A3B" w:rsidP="00A90A3B">
      <w:pPr>
        <w:ind w:left="1843"/>
        <w:rPr>
          <w:sz w:val="18"/>
        </w:rPr>
      </w:pPr>
      <w:r>
        <w:rPr>
          <w:sz w:val="18"/>
        </w:rPr>
        <w:t>Bei Konzerten ist eine Probe im Mietpreis enthalten, der Zeitpunkt richtet sich nach der Verfügbarkeit.</w:t>
      </w:r>
    </w:p>
    <w:p w14:paraId="7E024101" w14:textId="57E289DA" w:rsidR="00A90A3B" w:rsidRPr="00E8077E" w:rsidRDefault="00A90A3B" w:rsidP="00A90A3B">
      <w:pPr>
        <w:ind w:left="1843"/>
        <w:rPr>
          <w:sz w:val="16"/>
        </w:rPr>
      </w:pPr>
      <w:r>
        <w:rPr>
          <w:sz w:val="18"/>
        </w:rPr>
        <w:t>Bei Hochzeiten kann die Kirche am Vorabend dekoriert werden, sofern kein anderer Anlass im Vorfeld der Trauung vorgesehen ist. In der Regel steht pro Trauung ein Zeitrahmen von 3 Stunden zur Verfügung</w:t>
      </w:r>
      <w:r w:rsidR="0035568A">
        <w:rPr>
          <w:sz w:val="18"/>
        </w:rPr>
        <w:t xml:space="preserve">. </w:t>
      </w:r>
    </w:p>
    <w:p w14:paraId="1F2B12E2" w14:textId="04B59781" w:rsidR="00EC175E" w:rsidRPr="00E67AFD" w:rsidRDefault="00D611EF" w:rsidP="00EC175E">
      <w:pPr>
        <w:rPr>
          <w:sz w:val="12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2B132B" wp14:editId="5F9980CD">
                <wp:simplePos x="0" y="0"/>
                <wp:positionH relativeFrom="margin">
                  <wp:posOffset>-26090</wp:posOffset>
                </wp:positionH>
                <wp:positionV relativeFrom="paragraph">
                  <wp:posOffset>83490</wp:posOffset>
                </wp:positionV>
                <wp:extent cx="6774180" cy="691294"/>
                <wp:effectExtent l="0" t="0" r="762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6912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81A38C" id="Rechteck 2" o:spid="_x0000_s1026" style="position:absolute;margin-left:-2.05pt;margin-top:6.55pt;width:533.4pt;height:5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" fillcolor="#d8d8d8 [2732]" stroked="f" strokeweight="1pt">
                <w10:wrap anchorx="margin"/>
              </v:rect>
            </w:pict>
          </mc:Fallback>
        </mc:AlternateContent>
      </w:r>
    </w:p>
    <w:p w14:paraId="1F2B12E3" w14:textId="6F860D35" w:rsidR="00A80689" w:rsidRPr="00F44F4E" w:rsidRDefault="00A80689" w:rsidP="00A80689">
      <w:pPr>
        <w:ind w:left="1843"/>
        <w:rPr>
          <w:sz w:val="18"/>
        </w:rPr>
      </w:pPr>
    </w:p>
    <w:p w14:paraId="1F2B12E5" w14:textId="77777777" w:rsidR="0042230B" w:rsidRDefault="0042230B" w:rsidP="00A80689"/>
    <w:p w14:paraId="1F2B12E6" w14:textId="5494A4D0" w:rsidR="00A80689" w:rsidRDefault="00DF7D27" w:rsidP="00A80689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bookmarkStart w:id="14" w:name="_GoBack"/>
      <w:bookmarkEnd w:id="14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F2B12E7" w14:textId="214B6195" w:rsidR="00A80689" w:rsidRDefault="00A80689" w:rsidP="00A80689">
      <w:pPr>
        <w:pBdr>
          <w:top w:val="single" w:sz="4" w:space="1" w:color="auto"/>
        </w:pBdr>
        <w:rPr>
          <w:sz w:val="18"/>
        </w:rPr>
      </w:pPr>
      <w:r w:rsidRPr="00892CD0">
        <w:rPr>
          <w:b/>
        </w:rPr>
        <w:t xml:space="preserve">Datum/Unterschrift </w:t>
      </w:r>
      <w:r w:rsidR="00184ADD" w:rsidRPr="00184ADD">
        <w:rPr>
          <w:bCs/>
          <w:sz w:val="18"/>
          <w:szCs w:val="20"/>
        </w:rPr>
        <w:t>(Tastatureingabe gültig)</w:t>
      </w:r>
      <w:r w:rsidRPr="00184ADD">
        <w:rPr>
          <w:bCs/>
          <w:sz w:val="18"/>
          <w:szCs w:val="20"/>
        </w:rPr>
        <w:t xml:space="preserve"> </w:t>
      </w:r>
      <w:r w:rsidR="00184ADD">
        <w:rPr>
          <w:bCs/>
          <w:sz w:val="18"/>
          <w:szCs w:val="20"/>
        </w:rPr>
        <w:tab/>
      </w:r>
      <w:r w:rsidR="00184ADD">
        <w:rPr>
          <w:bCs/>
          <w:sz w:val="18"/>
          <w:szCs w:val="20"/>
        </w:rPr>
        <w:tab/>
      </w:r>
      <w:r w:rsidR="00184ADD">
        <w:rPr>
          <w:bCs/>
          <w:sz w:val="18"/>
          <w:szCs w:val="20"/>
        </w:rPr>
        <w:tab/>
        <w:t>B</w:t>
      </w:r>
      <w:r w:rsidRPr="009047D7">
        <w:rPr>
          <w:sz w:val="18"/>
        </w:rPr>
        <w:t>ei Jugendlichen unter 18 Jahren zusätzlich Unterschrift der Eltern</w:t>
      </w:r>
    </w:p>
    <w:p w14:paraId="7D85B89F" w14:textId="77777777" w:rsidR="00644E1F" w:rsidRDefault="00644E1F" w:rsidP="00A80689">
      <w:pPr>
        <w:pBdr>
          <w:top w:val="single" w:sz="4" w:space="1" w:color="auto"/>
        </w:pBdr>
        <w:rPr>
          <w:sz w:val="18"/>
        </w:rPr>
      </w:pPr>
    </w:p>
    <w:tbl>
      <w:tblPr>
        <w:tblStyle w:val="Tabellenraster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781"/>
      </w:tblGrid>
      <w:tr w:rsidR="00B5646B" w14:paraId="7BB9CCD2" w14:textId="77777777" w:rsidTr="00CF6D92">
        <w:tc>
          <w:tcPr>
            <w:tcW w:w="846" w:type="dxa"/>
          </w:tcPr>
          <w:p w14:paraId="16E12448" w14:textId="77777777" w:rsidR="00B5646B" w:rsidRDefault="00B5646B" w:rsidP="00CF6D92">
            <w:pPr>
              <w:rPr>
                <w:sz w:val="18"/>
              </w:rPr>
            </w:pPr>
            <w:r>
              <w:rPr>
                <w:sz w:val="18"/>
              </w:rPr>
              <w:t>Tarif 0</w:t>
            </w:r>
          </w:p>
        </w:tc>
        <w:tc>
          <w:tcPr>
            <w:tcW w:w="9781" w:type="dxa"/>
          </w:tcPr>
          <w:p w14:paraId="56399FF1" w14:textId="77777777" w:rsidR="00B5646B" w:rsidRDefault="00B5646B" w:rsidP="00CF6D92">
            <w:pPr>
              <w:rPr>
                <w:sz w:val="18"/>
              </w:rPr>
            </w:pPr>
            <w:r>
              <w:rPr>
                <w:sz w:val="18"/>
              </w:rPr>
              <w:t>Gebührenbefreite Organisationen und Institutionen gem. Gebühren- und Nutzungsverordnung</w:t>
            </w:r>
          </w:p>
        </w:tc>
      </w:tr>
      <w:tr w:rsidR="00B5646B" w14:paraId="562D116F" w14:textId="77777777" w:rsidTr="00CF6D92">
        <w:tc>
          <w:tcPr>
            <w:tcW w:w="846" w:type="dxa"/>
          </w:tcPr>
          <w:p w14:paraId="21F38030" w14:textId="77777777" w:rsidR="00B5646B" w:rsidRDefault="00B5646B" w:rsidP="00CF6D92">
            <w:pPr>
              <w:rPr>
                <w:sz w:val="18"/>
              </w:rPr>
            </w:pPr>
            <w:r>
              <w:rPr>
                <w:sz w:val="18"/>
              </w:rPr>
              <w:t>Tarif I</w:t>
            </w:r>
          </w:p>
        </w:tc>
        <w:tc>
          <w:tcPr>
            <w:tcW w:w="9781" w:type="dxa"/>
          </w:tcPr>
          <w:p w14:paraId="15897A7F" w14:textId="77777777" w:rsidR="00B5646B" w:rsidRDefault="00B5646B" w:rsidP="00CF6D92">
            <w:pPr>
              <w:rPr>
                <w:sz w:val="18"/>
              </w:rPr>
            </w:pPr>
            <w:r>
              <w:rPr>
                <w:sz w:val="18"/>
              </w:rPr>
              <w:t>Mitglieder ref. KGM, Vereine und gemeinnützige Institutionen aus dem Gebiet der KGM</w:t>
            </w:r>
          </w:p>
        </w:tc>
      </w:tr>
      <w:tr w:rsidR="00B5646B" w14:paraId="744C2201" w14:textId="77777777" w:rsidTr="00CF6D92">
        <w:tc>
          <w:tcPr>
            <w:tcW w:w="846" w:type="dxa"/>
          </w:tcPr>
          <w:p w14:paraId="1A02AB1D" w14:textId="77777777" w:rsidR="00B5646B" w:rsidRDefault="00B5646B" w:rsidP="00CF6D92">
            <w:pPr>
              <w:rPr>
                <w:sz w:val="18"/>
              </w:rPr>
            </w:pPr>
            <w:r>
              <w:rPr>
                <w:sz w:val="18"/>
              </w:rPr>
              <w:t>Tarif II</w:t>
            </w:r>
          </w:p>
        </w:tc>
        <w:tc>
          <w:tcPr>
            <w:tcW w:w="9781" w:type="dxa"/>
          </w:tcPr>
          <w:p w14:paraId="736B3E90" w14:textId="77777777" w:rsidR="00B5646B" w:rsidRDefault="00B5646B" w:rsidP="00CF6D92">
            <w:pPr>
              <w:rPr>
                <w:sz w:val="18"/>
              </w:rPr>
            </w:pPr>
            <w:r>
              <w:rPr>
                <w:sz w:val="18"/>
              </w:rPr>
              <w:t>Übrige</w:t>
            </w:r>
          </w:p>
        </w:tc>
      </w:tr>
    </w:tbl>
    <w:p w14:paraId="1F2B12F5" w14:textId="77777777" w:rsidR="00EA4299" w:rsidRPr="00363C4A" w:rsidRDefault="00EA4299" w:rsidP="005F30DB">
      <w:pPr>
        <w:spacing w:before="240"/>
        <w:rPr>
          <w:rFonts w:ascii="Segoe UI Symbol" w:hAnsi="Segoe UI Symbol"/>
        </w:rPr>
      </w:pPr>
      <w:r w:rsidRPr="00363C4A">
        <w:rPr>
          <w:b/>
          <w:sz w:val="28"/>
        </w:rPr>
        <w:lastRenderedPageBreak/>
        <w:t>Auflagen</w:t>
      </w:r>
      <w:r w:rsidR="001A0636">
        <w:rPr>
          <w:b/>
          <w:sz w:val="28"/>
        </w:rPr>
        <w:t>/Informationen</w:t>
      </w:r>
    </w:p>
    <w:tbl>
      <w:tblPr>
        <w:tblStyle w:val="Tabellenraster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EA4299" w14:paraId="1F2B12FD" w14:textId="77777777" w:rsidTr="008B6D68">
        <w:tc>
          <w:tcPr>
            <w:tcW w:w="1701" w:type="dxa"/>
          </w:tcPr>
          <w:p w14:paraId="1F2B12F6" w14:textId="77777777" w:rsidR="00EA4299" w:rsidRPr="002E23E6" w:rsidRDefault="00006D71" w:rsidP="00127255">
            <w:pPr>
              <w:rPr>
                <w:b/>
              </w:rPr>
            </w:pPr>
            <w:r w:rsidRPr="002E23E6">
              <w:rPr>
                <w:b/>
              </w:rPr>
              <w:t>Administration</w:t>
            </w:r>
          </w:p>
        </w:tc>
        <w:tc>
          <w:tcPr>
            <w:tcW w:w="8931" w:type="dxa"/>
          </w:tcPr>
          <w:p w14:paraId="1F2B12F7" w14:textId="77777777" w:rsidR="009E2E5F" w:rsidRPr="003E7507" w:rsidRDefault="009E2E5F" w:rsidP="00542A1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Die Gesuchseinreichung erfolgt nach vorgängiger Terminanfrage mit vorliegendem Formular im Sekretariat (per Mail oder Post).</w:t>
            </w:r>
          </w:p>
          <w:p w14:paraId="1F2B12F8" w14:textId="77777777" w:rsidR="00EA4299" w:rsidRPr="003E7507" w:rsidRDefault="002A5AFE" w:rsidP="00542A1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Das Vertragsverhältnis gilt mit der schriftlichen Erteilung der Bewilligung durch die Kirchgemeinde als zustande gekommen. Der Vertragsabschluss </w:t>
            </w:r>
            <w:r w:rsidR="00F206A7" w:rsidRPr="003E7507">
              <w:rPr>
                <w:sz w:val="20"/>
                <w:szCs w:val="20"/>
              </w:rPr>
              <w:t>verpflichtet die Gesuchstellenden zur Einhaltung der Auflagen.</w:t>
            </w:r>
          </w:p>
          <w:p w14:paraId="1F2B12F9" w14:textId="77777777" w:rsidR="00F206A7" w:rsidRPr="003E7507" w:rsidRDefault="003E7507" w:rsidP="00542A1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Kosten für die Kirchenbenützung sind bis spätestens 10 Tage vor dem Anlass einzuzahlen. </w:t>
            </w:r>
          </w:p>
          <w:p w14:paraId="1F2B12FA" w14:textId="77777777" w:rsidR="003C08DE" w:rsidRPr="003E7507" w:rsidRDefault="003C08DE" w:rsidP="00542A1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Natel-Nr. diensthabende/r Sigrist/in: 079 710 74 97</w:t>
            </w:r>
          </w:p>
          <w:p w14:paraId="1F2B12FC" w14:textId="055C49F2" w:rsidR="00B40187" w:rsidRPr="00D032BD" w:rsidRDefault="00B40187" w:rsidP="00495967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Unter www.ref-muensingen.ch sind als verbindliche Unterlagen einsehbar:</w:t>
            </w:r>
            <w:r w:rsidR="00495967">
              <w:rPr>
                <w:sz w:val="20"/>
                <w:szCs w:val="20"/>
              </w:rPr>
              <w:t xml:space="preserve"> </w:t>
            </w:r>
            <w:r w:rsidR="00495967">
              <w:rPr>
                <w:sz w:val="20"/>
                <w:szCs w:val="20"/>
              </w:rPr>
              <w:br/>
            </w:r>
            <w:r w:rsidRPr="00D032BD">
              <w:rPr>
                <w:sz w:val="20"/>
                <w:szCs w:val="20"/>
              </w:rPr>
              <w:t>Gebührenreglement</w:t>
            </w:r>
            <w:r w:rsidR="0030253A" w:rsidRPr="00D032BD">
              <w:rPr>
                <w:sz w:val="20"/>
                <w:szCs w:val="20"/>
              </w:rPr>
              <w:t xml:space="preserve">, </w:t>
            </w:r>
            <w:r w:rsidRPr="00D032BD">
              <w:rPr>
                <w:sz w:val="20"/>
                <w:szCs w:val="20"/>
              </w:rPr>
              <w:t>Gebühren- und Nutzungsverordnung</w:t>
            </w:r>
            <w:r w:rsidR="0030253A" w:rsidRPr="00D032BD">
              <w:rPr>
                <w:sz w:val="20"/>
                <w:szCs w:val="20"/>
              </w:rPr>
              <w:t xml:space="preserve">, </w:t>
            </w:r>
            <w:r w:rsidR="00DF7885">
              <w:rPr>
                <w:sz w:val="20"/>
                <w:szCs w:val="20"/>
              </w:rPr>
              <w:t xml:space="preserve">Merkblatt </w:t>
            </w:r>
            <w:r w:rsidR="00495967">
              <w:rPr>
                <w:sz w:val="20"/>
                <w:szCs w:val="20"/>
              </w:rPr>
              <w:t>Nutzungsordnung</w:t>
            </w:r>
            <w:r w:rsidRPr="00D032BD">
              <w:rPr>
                <w:sz w:val="20"/>
                <w:szCs w:val="20"/>
              </w:rPr>
              <w:t xml:space="preserve"> </w:t>
            </w:r>
          </w:p>
        </w:tc>
      </w:tr>
      <w:tr w:rsidR="009E2E5F" w14:paraId="1F2B1307" w14:textId="77777777" w:rsidTr="008B6D68">
        <w:tc>
          <w:tcPr>
            <w:tcW w:w="1701" w:type="dxa"/>
          </w:tcPr>
          <w:p w14:paraId="1F2B12FE" w14:textId="77777777" w:rsidR="009E2E5F" w:rsidRPr="002E23E6" w:rsidRDefault="00CD0EEB" w:rsidP="00127255">
            <w:pPr>
              <w:rPr>
                <w:b/>
              </w:rPr>
            </w:pPr>
            <w:r w:rsidRPr="002E23E6">
              <w:rPr>
                <w:b/>
              </w:rPr>
              <w:t>Trauung</w:t>
            </w:r>
          </w:p>
        </w:tc>
        <w:tc>
          <w:tcPr>
            <w:tcW w:w="8931" w:type="dxa"/>
          </w:tcPr>
          <w:p w14:paraId="1F2B12FF" w14:textId="77777777" w:rsidR="009E2E5F" w:rsidRPr="003E7507" w:rsidRDefault="009B2841" w:rsidP="00D032B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Kasualien in den Kirchen dürfen gehalten werden von</w:t>
            </w:r>
          </w:p>
          <w:p w14:paraId="1F2B1300" w14:textId="77777777" w:rsidR="009B2841" w:rsidRPr="003E7507" w:rsidRDefault="009B2841" w:rsidP="00D032B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Ordinierten Pfarrpersonen der evang.-ref. Landeskirche</w:t>
            </w:r>
            <w:r w:rsidR="000643C9" w:rsidRPr="003E7507">
              <w:rPr>
                <w:sz w:val="20"/>
                <w:szCs w:val="20"/>
              </w:rPr>
              <w:t>;</w:t>
            </w:r>
          </w:p>
          <w:p w14:paraId="1F2B1301" w14:textId="1343AE0B" w:rsidR="009B2841" w:rsidRPr="003E7507" w:rsidRDefault="009B2841" w:rsidP="00D032B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Theologiestudierende mit Berechtigung gem. Weisung KES 4</w:t>
            </w:r>
            <w:r w:rsidR="00A42C6D">
              <w:rPr>
                <w:sz w:val="20"/>
                <w:szCs w:val="20"/>
              </w:rPr>
              <w:t>5</w:t>
            </w:r>
            <w:r w:rsidRPr="003E7507">
              <w:rPr>
                <w:sz w:val="20"/>
                <w:szCs w:val="20"/>
              </w:rPr>
              <w:t>.0</w:t>
            </w:r>
            <w:r w:rsidR="00A42C6D">
              <w:rPr>
                <w:sz w:val="20"/>
                <w:szCs w:val="20"/>
              </w:rPr>
              <w:t>1</w:t>
            </w:r>
            <w:r w:rsidRPr="003E7507">
              <w:rPr>
                <w:sz w:val="20"/>
                <w:szCs w:val="20"/>
              </w:rPr>
              <w:t>0</w:t>
            </w:r>
            <w:r w:rsidR="000643C9" w:rsidRPr="003E7507">
              <w:rPr>
                <w:sz w:val="20"/>
                <w:szCs w:val="20"/>
              </w:rPr>
              <w:t>;</w:t>
            </w:r>
          </w:p>
          <w:p w14:paraId="1F2B1302" w14:textId="408D72E0" w:rsidR="009B2841" w:rsidRPr="003E7507" w:rsidRDefault="009B2841" w:rsidP="00D032B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Priestern, Gemeindeleitenden, Pastoralassistent/innen der röm.-kath. und christkath. Landeskirche</w:t>
            </w:r>
            <w:r w:rsidR="000643C9" w:rsidRPr="003E7507">
              <w:rPr>
                <w:sz w:val="20"/>
                <w:szCs w:val="20"/>
              </w:rPr>
              <w:t>;</w:t>
            </w:r>
          </w:p>
          <w:p w14:paraId="1F2B1303" w14:textId="30F80F3A" w:rsidR="009B2841" w:rsidRPr="003E7507" w:rsidRDefault="009B2841" w:rsidP="00D032B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Pfarrpersonen, Pastor/innen, Prediger/innen, die in ihrer Gemeinde ein theologisches Leitungsamt </w:t>
            </w:r>
            <w:r w:rsidR="00615B67" w:rsidRPr="003E7507">
              <w:rPr>
                <w:sz w:val="20"/>
                <w:szCs w:val="20"/>
              </w:rPr>
              <w:t>innehaben</w:t>
            </w:r>
            <w:r w:rsidRPr="003E7507">
              <w:rPr>
                <w:sz w:val="20"/>
                <w:szCs w:val="20"/>
              </w:rPr>
              <w:t xml:space="preserve">. </w:t>
            </w:r>
          </w:p>
          <w:p w14:paraId="1F2B1304" w14:textId="0D7CCA6E" w:rsidR="009B2841" w:rsidRPr="003E7507" w:rsidRDefault="009B2841" w:rsidP="00D032BD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Pro Tag finden in den Kirchen nicht mehr als drei Trauungen statt. Der zeitliche Abstand zwischen zwei Trauungen beträgt mind. 2 Stunden. An Samstagen vor den Konfirmationen finden kein</w:t>
            </w:r>
            <w:r w:rsidR="00495967">
              <w:rPr>
                <w:sz w:val="20"/>
                <w:szCs w:val="20"/>
              </w:rPr>
              <w:t>e</w:t>
            </w:r>
            <w:r w:rsidRPr="003E7507">
              <w:rPr>
                <w:sz w:val="20"/>
                <w:szCs w:val="20"/>
              </w:rPr>
              <w:t xml:space="preserve"> Trauungen statt. </w:t>
            </w:r>
          </w:p>
          <w:p w14:paraId="1F2B1305" w14:textId="35AEFFCE" w:rsidR="00CF11BC" w:rsidRPr="003E7507" w:rsidRDefault="00CF11BC" w:rsidP="00D032BD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Die Kirche ist mit dem ordentlichen Blumenschmuck (Arrangement) geschmückt. </w:t>
            </w:r>
            <w:r w:rsidR="00495967" w:rsidRPr="003E7507">
              <w:rPr>
                <w:sz w:val="20"/>
                <w:szCs w:val="20"/>
              </w:rPr>
              <w:t>Darüberhinausgehende</w:t>
            </w:r>
            <w:r w:rsidRPr="003E7507">
              <w:rPr>
                <w:sz w:val="20"/>
                <w:szCs w:val="20"/>
              </w:rPr>
              <w:t xml:space="preserve"> Blumen-/Dekorationswünsche sind vom Brautpaar zu organisieren. </w:t>
            </w:r>
          </w:p>
          <w:p w14:paraId="1F2B1306" w14:textId="1AD0B735" w:rsidR="00CF11BC" w:rsidRPr="003E7507" w:rsidRDefault="00CF11BC" w:rsidP="00D032BD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Beim Spalierdurchgang des Brautpaars ist das Streuen von echten Rosenblättern nicht gestattet (denkmalgeschützter Steinbelag). </w:t>
            </w:r>
            <w:r w:rsidR="00615B67">
              <w:rPr>
                <w:sz w:val="20"/>
                <w:szCs w:val="20"/>
              </w:rPr>
              <w:t>Für das Entsorgen anderer Streumaterialien ist das Brautpaar verantwortlich</w:t>
            </w:r>
          </w:p>
        </w:tc>
      </w:tr>
      <w:tr w:rsidR="009E2E5F" w:rsidRPr="006E6CD7" w14:paraId="1F2B130C" w14:textId="77777777" w:rsidTr="008B6D68">
        <w:tc>
          <w:tcPr>
            <w:tcW w:w="1701" w:type="dxa"/>
          </w:tcPr>
          <w:p w14:paraId="1F2B1308" w14:textId="77777777" w:rsidR="009E2E5F" w:rsidRPr="002E23E6" w:rsidRDefault="009B2841" w:rsidP="00127255">
            <w:pPr>
              <w:rPr>
                <w:b/>
              </w:rPr>
            </w:pPr>
            <w:r w:rsidRPr="002E23E6">
              <w:rPr>
                <w:b/>
              </w:rPr>
              <w:t>Konzerte</w:t>
            </w:r>
          </w:p>
        </w:tc>
        <w:tc>
          <w:tcPr>
            <w:tcW w:w="8931" w:type="dxa"/>
          </w:tcPr>
          <w:p w14:paraId="1F2B1309" w14:textId="77777777" w:rsidR="006E6CD7" w:rsidRPr="003E7507" w:rsidRDefault="009B2841" w:rsidP="00D032B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Das z</w:t>
            </w:r>
            <w:r w:rsidR="002A5AFE" w:rsidRPr="003E7507">
              <w:rPr>
                <w:sz w:val="20"/>
                <w:szCs w:val="20"/>
              </w:rPr>
              <w:t>uständige Gremium</w:t>
            </w:r>
            <w:r w:rsidRPr="003E7507">
              <w:rPr>
                <w:sz w:val="20"/>
                <w:szCs w:val="20"/>
              </w:rPr>
              <w:t xml:space="preserve"> prüft, </w:t>
            </w:r>
          </w:p>
          <w:p w14:paraId="1F2B130A" w14:textId="77777777" w:rsidR="006E6CD7" w:rsidRPr="003E7507" w:rsidRDefault="009B2841" w:rsidP="00D032BD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ob das Konzert</w:t>
            </w:r>
            <w:r w:rsidR="002A5AFE" w:rsidRPr="003E7507">
              <w:rPr>
                <w:sz w:val="20"/>
                <w:szCs w:val="20"/>
              </w:rPr>
              <w:t xml:space="preserve"> mit der ethischen Grundhaltung der Kirche vereinbar </w:t>
            </w:r>
            <w:r w:rsidRPr="003E7507">
              <w:rPr>
                <w:sz w:val="20"/>
                <w:szCs w:val="20"/>
              </w:rPr>
              <w:t>ist</w:t>
            </w:r>
            <w:r w:rsidR="002A5AFE" w:rsidRPr="003E7507">
              <w:rPr>
                <w:sz w:val="20"/>
                <w:szCs w:val="20"/>
              </w:rPr>
              <w:t xml:space="preserve"> und </w:t>
            </w:r>
          </w:p>
          <w:p w14:paraId="1F2B130B" w14:textId="77777777" w:rsidR="009E2E5F" w:rsidRPr="003E7507" w:rsidRDefault="002A5AFE" w:rsidP="00D032BD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zeitlich nicht in Konkurrenz von kirchgemeindeeigenen Anlässen ste</w:t>
            </w:r>
            <w:r w:rsidR="006E6CD7" w:rsidRPr="003E7507">
              <w:rPr>
                <w:sz w:val="20"/>
                <w:szCs w:val="20"/>
              </w:rPr>
              <w:t xml:space="preserve">ht. </w:t>
            </w:r>
          </w:p>
        </w:tc>
      </w:tr>
      <w:tr w:rsidR="009E2E5F" w14:paraId="1F2B1312" w14:textId="77777777" w:rsidTr="008B6D68">
        <w:tc>
          <w:tcPr>
            <w:tcW w:w="1701" w:type="dxa"/>
          </w:tcPr>
          <w:p w14:paraId="1F2B130D" w14:textId="77777777" w:rsidR="009E2E5F" w:rsidRPr="002E23E6" w:rsidRDefault="009A7F83" w:rsidP="00127255">
            <w:pPr>
              <w:rPr>
                <w:b/>
              </w:rPr>
            </w:pPr>
            <w:r w:rsidRPr="002E23E6">
              <w:rPr>
                <w:b/>
              </w:rPr>
              <w:t>Weitere Anlässe</w:t>
            </w:r>
          </w:p>
        </w:tc>
        <w:tc>
          <w:tcPr>
            <w:tcW w:w="8931" w:type="dxa"/>
          </w:tcPr>
          <w:p w14:paraId="1F2B130E" w14:textId="77777777" w:rsidR="009E2E5F" w:rsidRPr="003E7507" w:rsidRDefault="00CF11BC" w:rsidP="00D032B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Kulturelle Veranstaltungen, </w:t>
            </w:r>
            <w:r w:rsidR="009A7F83" w:rsidRPr="003E7507">
              <w:rPr>
                <w:sz w:val="20"/>
                <w:szCs w:val="20"/>
              </w:rPr>
              <w:t>Feiern, Besichtigungen, Aufführungen, Meditationen, Vorträge werden individuell geprüft.</w:t>
            </w:r>
          </w:p>
          <w:p w14:paraId="1F2B130F" w14:textId="0CEE5C78" w:rsidR="009A7F83" w:rsidRPr="003E7507" w:rsidRDefault="009A7F83" w:rsidP="00D032B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Veranstaltungen von Organisationen und mit Inhalten, </w:t>
            </w:r>
            <w:r w:rsidR="00B00D90" w:rsidRPr="003E7507">
              <w:rPr>
                <w:sz w:val="20"/>
                <w:szCs w:val="20"/>
              </w:rPr>
              <w:t xml:space="preserve">die der christlichen Grundhaltung </w:t>
            </w:r>
            <w:r w:rsidR="00495967" w:rsidRPr="003E7507">
              <w:rPr>
                <w:sz w:val="20"/>
                <w:szCs w:val="20"/>
              </w:rPr>
              <w:t>zuwiderlaufen</w:t>
            </w:r>
            <w:r w:rsidR="00B00D90" w:rsidRPr="003E7507">
              <w:rPr>
                <w:sz w:val="20"/>
                <w:szCs w:val="20"/>
              </w:rPr>
              <w:t>, werden nicht bewilligt.</w:t>
            </w:r>
          </w:p>
          <w:p w14:paraId="1F2B1310" w14:textId="77777777" w:rsidR="00B00D90" w:rsidRPr="003E7507" w:rsidRDefault="00B00D90" w:rsidP="00D032B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Ebenfalls Veranstaltungen, die Ersatz für kirchliche Handlungen sind (Privattaufen, Kasualien ohne Pfarrperson, kirchliche Feiern mit Fest- oder Begräbnisredner/innen). </w:t>
            </w:r>
          </w:p>
          <w:p w14:paraId="1F2B1311" w14:textId="77777777" w:rsidR="00B00D90" w:rsidRPr="003E7507" w:rsidRDefault="00CF11BC" w:rsidP="00D032B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Rein kommerzielle Veranstaltungen sind nicht gestattet. </w:t>
            </w:r>
          </w:p>
        </w:tc>
      </w:tr>
      <w:tr w:rsidR="009E2E5F" w14:paraId="1F2B1317" w14:textId="77777777" w:rsidTr="008B6D68">
        <w:tc>
          <w:tcPr>
            <w:tcW w:w="1701" w:type="dxa"/>
          </w:tcPr>
          <w:p w14:paraId="1F2B1313" w14:textId="77777777" w:rsidR="009E2E5F" w:rsidRPr="002E23E6" w:rsidRDefault="003C08DE" w:rsidP="00127255">
            <w:pPr>
              <w:rPr>
                <w:b/>
              </w:rPr>
            </w:pPr>
            <w:r w:rsidRPr="002E23E6">
              <w:rPr>
                <w:b/>
              </w:rPr>
              <w:t>Verkehr/PP</w:t>
            </w:r>
          </w:p>
        </w:tc>
        <w:tc>
          <w:tcPr>
            <w:tcW w:w="8931" w:type="dxa"/>
          </w:tcPr>
          <w:p w14:paraId="1F2B1314" w14:textId="77777777" w:rsidR="009E2E5F" w:rsidRPr="003E7507" w:rsidRDefault="003C08DE" w:rsidP="00D032BD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Bei den Kirchen stehen nur wenige Parkplätze zur Verfügung. </w:t>
            </w:r>
          </w:p>
          <w:p w14:paraId="1F2B1315" w14:textId="77777777" w:rsidR="006F2D9A" w:rsidRPr="003E7507" w:rsidRDefault="003C08DE" w:rsidP="00D032BD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Im Gebiet der Gemeinde Münsingen </w:t>
            </w:r>
            <w:r w:rsidR="006F2D9A" w:rsidRPr="003E7507">
              <w:rPr>
                <w:sz w:val="20"/>
                <w:szCs w:val="20"/>
              </w:rPr>
              <w:t>stehen verschiedene gebührenpflichtige Parkplätze zur Verfügung, ein PP-Plan ist auf der Webseite der Kirchgemeinde herunterladbar.</w:t>
            </w:r>
          </w:p>
          <w:p w14:paraId="1F2B1316" w14:textId="5CD20484" w:rsidR="00DF7D27" w:rsidRPr="00DF7D27" w:rsidRDefault="006F2D9A" w:rsidP="00DF7D2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 xml:space="preserve">In Kleinhöchstetten darf an Wochenenden auf dem PP-Areal der Firma </w:t>
            </w:r>
            <w:r w:rsidR="00DF7D27">
              <w:rPr>
                <w:sz w:val="20"/>
                <w:szCs w:val="20"/>
              </w:rPr>
              <w:t>Käst</w:t>
            </w:r>
            <w:r w:rsidRPr="003E7507">
              <w:rPr>
                <w:sz w:val="20"/>
                <w:szCs w:val="20"/>
              </w:rPr>
              <w:t xml:space="preserve">li parkiert werden. Die Firma </w:t>
            </w:r>
            <w:r w:rsidR="00DF7D27">
              <w:rPr>
                <w:sz w:val="20"/>
                <w:szCs w:val="20"/>
              </w:rPr>
              <w:t>Käst</w:t>
            </w:r>
            <w:r w:rsidRPr="003E7507">
              <w:rPr>
                <w:sz w:val="20"/>
                <w:szCs w:val="20"/>
              </w:rPr>
              <w:t>li ist durch die Organisatoren für die Fremdnutzung der Parkplätze rechtzeitig anzufragen, bzw. zu orientieren. Kontakt:</w:t>
            </w:r>
            <w:r w:rsidR="00DF7D27">
              <w:rPr>
                <w:sz w:val="20"/>
                <w:szCs w:val="20"/>
              </w:rPr>
              <w:t xml:space="preserve"> </w:t>
            </w:r>
            <w:r w:rsidR="00891E26">
              <w:rPr>
                <w:sz w:val="20"/>
                <w:szCs w:val="20"/>
              </w:rPr>
              <w:t>info</w:t>
            </w:r>
            <w:r w:rsidR="00DF7D27">
              <w:rPr>
                <w:sz w:val="20"/>
                <w:szCs w:val="20"/>
              </w:rPr>
              <w:t>@kaestlibau.ch</w:t>
            </w:r>
          </w:p>
        </w:tc>
      </w:tr>
      <w:tr w:rsidR="003E7507" w14:paraId="1F2B131A" w14:textId="77777777" w:rsidTr="008B6D68">
        <w:tc>
          <w:tcPr>
            <w:tcW w:w="1701" w:type="dxa"/>
          </w:tcPr>
          <w:p w14:paraId="1F2B1318" w14:textId="77777777" w:rsidR="003E7507" w:rsidRPr="002E23E6" w:rsidRDefault="003E7507" w:rsidP="00127255">
            <w:pPr>
              <w:rPr>
                <w:b/>
              </w:rPr>
            </w:pPr>
            <w:r w:rsidRPr="002E23E6">
              <w:rPr>
                <w:b/>
              </w:rPr>
              <w:t>Haftung</w:t>
            </w:r>
          </w:p>
        </w:tc>
        <w:tc>
          <w:tcPr>
            <w:tcW w:w="8931" w:type="dxa"/>
          </w:tcPr>
          <w:p w14:paraId="1F2B1319" w14:textId="77777777" w:rsidR="003E7507" w:rsidRPr="003E7507" w:rsidRDefault="003E7507" w:rsidP="00D032B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Versicherung ist Sache der Veranstaltenden. Die Kirchgemeinde lehnt jede Haftung ab.</w:t>
            </w:r>
          </w:p>
        </w:tc>
      </w:tr>
      <w:tr w:rsidR="003E7507" w14:paraId="1F2B131D" w14:textId="77777777" w:rsidTr="008B6D68">
        <w:tc>
          <w:tcPr>
            <w:tcW w:w="1701" w:type="dxa"/>
          </w:tcPr>
          <w:p w14:paraId="1F2B131B" w14:textId="77777777" w:rsidR="003E7507" w:rsidRPr="002E23E6" w:rsidRDefault="003E7507" w:rsidP="00127255">
            <w:pPr>
              <w:rPr>
                <w:b/>
              </w:rPr>
            </w:pPr>
            <w:r w:rsidRPr="002E23E6">
              <w:rPr>
                <w:b/>
              </w:rPr>
              <w:t>Rauchverbot</w:t>
            </w:r>
          </w:p>
        </w:tc>
        <w:tc>
          <w:tcPr>
            <w:tcW w:w="8931" w:type="dxa"/>
          </w:tcPr>
          <w:p w14:paraId="1F2B131C" w14:textId="77777777" w:rsidR="003E7507" w:rsidRPr="003E7507" w:rsidRDefault="003E7507" w:rsidP="00D032B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3E7507">
              <w:rPr>
                <w:sz w:val="20"/>
                <w:szCs w:val="20"/>
              </w:rPr>
              <w:t>In allen Räumlichkeiten der Kirchgemeinde herrscht Rauchverbot.</w:t>
            </w:r>
          </w:p>
        </w:tc>
      </w:tr>
    </w:tbl>
    <w:p w14:paraId="1F2B131E" w14:textId="6A4C2A4E" w:rsidR="000E5F6F" w:rsidRDefault="000E5F6F" w:rsidP="00EC175E"/>
    <w:p w14:paraId="06FFE0B6" w14:textId="77777777" w:rsidR="00542B84" w:rsidRDefault="00542B84" w:rsidP="00EC175E"/>
    <w:p w14:paraId="1F2B131F" w14:textId="77777777" w:rsidR="00892CD0" w:rsidRPr="00914C38" w:rsidRDefault="009331AB" w:rsidP="00892CD0">
      <w:pPr>
        <w:pStyle w:val="Titel"/>
        <w:pBdr>
          <w:bottom w:val="single" w:sz="4" w:space="1" w:color="auto"/>
        </w:pBdr>
        <w:rPr>
          <w:sz w:val="40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2B132D" wp14:editId="01B4C535">
                <wp:simplePos x="0" y="0"/>
                <wp:positionH relativeFrom="margin">
                  <wp:posOffset>-34042</wp:posOffset>
                </wp:positionH>
                <wp:positionV relativeFrom="paragraph">
                  <wp:posOffset>23578</wp:posOffset>
                </wp:positionV>
                <wp:extent cx="6806317" cy="2009775"/>
                <wp:effectExtent l="0" t="0" r="0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317" cy="2009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92A5B5C" id="Rechteck 1" o:spid="_x0000_s1026" style="position:absolute;margin-left:-2.7pt;margin-top:1.85pt;width:535.95pt;height:1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" fillcolor="#d8d8d8 [2732]" stroked="f" strokeweight="1pt">
                <w10:wrap anchorx="margin"/>
              </v:rect>
            </w:pict>
          </mc:Fallback>
        </mc:AlternateContent>
      </w:r>
      <w:r w:rsidR="00892CD0">
        <w:rPr>
          <w:sz w:val="40"/>
        </w:rPr>
        <w:t xml:space="preserve">Bewilligung </w:t>
      </w:r>
    </w:p>
    <w:p w14:paraId="1F2B1320" w14:textId="77777777" w:rsidR="00892CD0" w:rsidRDefault="00892CD0" w:rsidP="00892CD0">
      <w:pPr>
        <w:spacing w:before="120"/>
        <w:rPr>
          <w:sz w:val="16"/>
        </w:rPr>
      </w:pPr>
      <w:r>
        <w:t>für die Benütz</w:t>
      </w:r>
      <w:r w:rsidR="003E7507">
        <w:t xml:space="preserve">ung von Kirchen der ref. Kirchgemeinde Münsingen </w:t>
      </w:r>
      <w:r w:rsidR="005C00B0">
        <w:tab/>
      </w:r>
      <w:r w:rsidR="005C00B0">
        <w:tab/>
      </w:r>
      <w:r w:rsidR="005C00B0">
        <w:tab/>
      </w:r>
      <w:r w:rsidR="005C00B0">
        <w:tab/>
        <w:t xml:space="preserve">          </w:t>
      </w:r>
      <w:r w:rsidR="005C00B0">
        <w:rPr>
          <w:sz w:val="16"/>
        </w:rPr>
        <w:t>Kto. 3570.4472.01</w:t>
      </w:r>
    </w:p>
    <w:p w14:paraId="1FA25266" w14:textId="7ECCC9C2" w:rsidR="00262BE7" w:rsidRPr="00262BE7" w:rsidRDefault="00CB616B" w:rsidP="003E7507">
      <w:pPr>
        <w:spacing w:before="120"/>
        <w:rPr>
          <w:b/>
          <w:bCs/>
        </w:rPr>
      </w:pPr>
      <w:sdt>
        <w:sdtPr>
          <w:rPr>
            <w:b/>
            <w:bCs/>
          </w:rPr>
          <w:id w:val="-1616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BE7" w:rsidRPr="00262BE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62BE7" w:rsidRPr="00262BE7">
        <w:rPr>
          <w:b/>
          <w:bCs/>
        </w:rPr>
        <w:t xml:space="preserve">  Dem Reservationsgesuch wird stattgegeben.</w:t>
      </w:r>
      <w:r w:rsidR="00262BE7" w:rsidRPr="00262BE7">
        <w:rPr>
          <w:b/>
          <w:bCs/>
        </w:rPr>
        <w:tab/>
      </w:r>
      <w:r w:rsidR="00262BE7" w:rsidRPr="00262BE7">
        <w:rPr>
          <w:b/>
          <w:bCs/>
        </w:rPr>
        <w:tab/>
      </w:r>
      <w:sdt>
        <w:sdtPr>
          <w:rPr>
            <w:b/>
            <w:bCs/>
          </w:rPr>
          <w:id w:val="59328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BE7" w:rsidRPr="00262BE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62BE7" w:rsidRPr="00262BE7">
        <w:rPr>
          <w:b/>
          <w:bCs/>
        </w:rPr>
        <w:t xml:space="preserve">  Dem Reservationsgesuch wird nicht stattgegeben.</w:t>
      </w:r>
    </w:p>
    <w:p w14:paraId="1F2B1325" w14:textId="66C88A9C" w:rsidR="00F0609C" w:rsidRDefault="003E7507" w:rsidP="003E7507">
      <w:pPr>
        <w:spacing w:before="120"/>
      </w:pPr>
      <w:r>
        <w:t xml:space="preserve">Die Kosten von total </w:t>
      </w:r>
      <w:r w:rsidR="00892CD0" w:rsidRPr="003E7507">
        <w:t>CHF</w:t>
      </w:r>
      <w:r>
        <w:t>_</w:t>
      </w:r>
      <w:r w:rsidR="00DF7D27" w:rsidRPr="00DF7D27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F7D27" w:rsidRPr="00DF7D27">
        <w:rPr>
          <w:u w:val="single"/>
        </w:rPr>
        <w:instrText xml:space="preserve"> FORMTEXT </w:instrText>
      </w:r>
      <w:r w:rsidR="00DF7D27" w:rsidRPr="00DF7D27">
        <w:rPr>
          <w:u w:val="single"/>
        </w:rPr>
      </w:r>
      <w:r w:rsidR="00DF7D27" w:rsidRPr="00DF7D27">
        <w:rPr>
          <w:u w:val="single"/>
        </w:rPr>
        <w:fldChar w:fldCharType="separate"/>
      </w:r>
      <w:r w:rsidR="00DF7D27" w:rsidRPr="00DF7D27">
        <w:rPr>
          <w:noProof/>
          <w:u w:val="single"/>
        </w:rPr>
        <w:t> </w:t>
      </w:r>
      <w:r w:rsidR="00DF7D27" w:rsidRPr="00DF7D27">
        <w:rPr>
          <w:noProof/>
          <w:u w:val="single"/>
        </w:rPr>
        <w:t> </w:t>
      </w:r>
      <w:r w:rsidR="00DF7D27" w:rsidRPr="00DF7D27">
        <w:rPr>
          <w:noProof/>
          <w:u w:val="single"/>
        </w:rPr>
        <w:t> </w:t>
      </w:r>
      <w:r w:rsidR="00DF7D27" w:rsidRPr="00DF7D27">
        <w:rPr>
          <w:noProof/>
          <w:u w:val="single"/>
        </w:rPr>
        <w:t> </w:t>
      </w:r>
      <w:r w:rsidR="00DF7D27" w:rsidRPr="00DF7D27">
        <w:rPr>
          <w:noProof/>
          <w:u w:val="single"/>
        </w:rPr>
        <w:t> </w:t>
      </w:r>
      <w:r w:rsidR="00DF7D27" w:rsidRPr="00DF7D27">
        <w:rPr>
          <w:u w:val="single"/>
        </w:rPr>
        <w:fldChar w:fldCharType="end"/>
      </w:r>
      <w:bookmarkEnd w:id="16"/>
      <w:r>
        <w:t xml:space="preserve">_ </w:t>
      </w:r>
      <w:r w:rsidR="00892CD0">
        <w:t>sind b</w:t>
      </w:r>
      <w:r>
        <w:t xml:space="preserve">is spätestens 10 Tage vor dem Anlass auf </w:t>
      </w:r>
      <w:r w:rsidR="005F30DB">
        <w:t>das Konto der Kirchgemeinde IBAN CH23 0636 3020 0998 3700 8</w:t>
      </w:r>
      <w:r>
        <w:t xml:space="preserve"> bei der SLM Münsingen einzuzahlen. </w:t>
      </w:r>
    </w:p>
    <w:p w14:paraId="1F2B1326" w14:textId="77777777" w:rsidR="003E7507" w:rsidRDefault="003E7507" w:rsidP="00F0609C"/>
    <w:p w14:paraId="1F2B1327" w14:textId="46A3F511" w:rsidR="009D2B4B" w:rsidRPr="00184ADD" w:rsidRDefault="00F0609C" w:rsidP="00F0609C">
      <w:pPr>
        <w:rPr>
          <w:bCs/>
          <w:sz w:val="18"/>
          <w:szCs w:val="20"/>
        </w:rPr>
      </w:pPr>
      <w:r w:rsidRPr="005C00B0">
        <w:rPr>
          <w:b/>
        </w:rPr>
        <w:t>Datum:</w:t>
      </w:r>
      <w:r w:rsidRPr="005C00B0">
        <w:rPr>
          <w:b/>
        </w:rPr>
        <w:tab/>
      </w:r>
      <w:r w:rsidRPr="005C00B0">
        <w:rPr>
          <w:b/>
        </w:rPr>
        <w:tab/>
      </w:r>
      <w:r w:rsidRPr="005C00B0">
        <w:rPr>
          <w:b/>
        </w:rPr>
        <w:tab/>
      </w:r>
      <w:r w:rsidRPr="005C00B0">
        <w:rPr>
          <w:b/>
        </w:rPr>
        <w:tab/>
      </w:r>
      <w:r w:rsidRPr="005C00B0">
        <w:rPr>
          <w:b/>
        </w:rPr>
        <w:tab/>
      </w:r>
      <w:r w:rsidR="00B97D34">
        <w:rPr>
          <w:b/>
        </w:rPr>
        <w:tab/>
      </w:r>
      <w:r w:rsidRPr="005C00B0">
        <w:rPr>
          <w:b/>
        </w:rPr>
        <w:t>Für die reformierte Kirchgemeinde Münsingen:</w:t>
      </w:r>
      <w:r w:rsidR="00184ADD">
        <w:rPr>
          <w:b/>
        </w:rPr>
        <w:t xml:space="preserve"> </w:t>
      </w:r>
      <w:r w:rsidR="00184ADD">
        <w:rPr>
          <w:bCs/>
          <w:sz w:val="18"/>
          <w:szCs w:val="20"/>
        </w:rPr>
        <w:t>(Tastatureingabe gültig)</w:t>
      </w:r>
    </w:p>
    <w:p w14:paraId="1F2B1328" w14:textId="77777777" w:rsidR="00F0609C" w:rsidRDefault="00F0609C" w:rsidP="00F0609C"/>
    <w:p w14:paraId="1F2B1329" w14:textId="55E3EF13" w:rsidR="00F0609C" w:rsidRDefault="00DF7D27" w:rsidP="00F0609C">
      <w:pPr>
        <w:pBdr>
          <w:bottom w:val="single" w:sz="4" w:space="1" w:color="auto"/>
        </w:pBd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F2B132A" w14:textId="3E5470B3" w:rsidR="00F0609C" w:rsidRPr="005F30DB" w:rsidRDefault="005F30DB" w:rsidP="005F30DB">
      <w:pPr>
        <w:spacing w:before="120"/>
        <w:rPr>
          <w:sz w:val="12"/>
        </w:rPr>
      </w:pPr>
      <w:r>
        <w:rPr>
          <w:sz w:val="12"/>
        </w:rPr>
        <w:br/>
        <w:t xml:space="preserve">Verteiler: </w:t>
      </w:r>
      <w:r w:rsidR="001D0CE5">
        <w:rPr>
          <w:sz w:val="12"/>
        </w:rPr>
        <w:t xml:space="preserve">Gesuchstellende | </w:t>
      </w:r>
      <w:r>
        <w:rPr>
          <w:sz w:val="12"/>
        </w:rPr>
        <w:t>Sigrist</w:t>
      </w:r>
      <w:r w:rsidR="001D0CE5">
        <w:rPr>
          <w:sz w:val="12"/>
        </w:rPr>
        <w:t xml:space="preserve"> | </w:t>
      </w:r>
      <w:r>
        <w:rPr>
          <w:sz w:val="12"/>
        </w:rPr>
        <w:t>Ordner Raumvermietungen</w:t>
      </w:r>
      <w:r w:rsidR="001D0CE5">
        <w:rPr>
          <w:sz w:val="12"/>
        </w:rPr>
        <w:t xml:space="preserve"> | </w:t>
      </w:r>
      <w:r>
        <w:rPr>
          <w:sz w:val="12"/>
        </w:rPr>
        <w:t>Finanzverwaltung</w:t>
      </w:r>
    </w:p>
    <w:sectPr w:rsidR="00F0609C" w:rsidRPr="005F30DB" w:rsidSect="001D0CE5">
      <w:footerReference w:type="default" r:id="rId11"/>
      <w:headerReference w:type="first" r:id="rId12"/>
      <w:pgSz w:w="11907" w:h="16840" w:code="9"/>
      <w:pgMar w:top="568" w:right="708" w:bottom="568" w:left="567" w:header="567" w:footer="39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B1331" w14:textId="77777777" w:rsidR="00BB23F6" w:rsidRDefault="00BB23F6" w:rsidP="001A04CA">
      <w:r>
        <w:separator/>
      </w:r>
    </w:p>
  </w:endnote>
  <w:endnote w:type="continuationSeparator" w:id="0">
    <w:p w14:paraId="1F2B1332" w14:textId="77777777" w:rsidR="00BB23F6" w:rsidRDefault="00BB23F6" w:rsidP="001A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CE88" w14:textId="200C526B" w:rsidR="001D0CE5" w:rsidRPr="001D0CE5" w:rsidRDefault="001D0CE5">
    <w:pPr>
      <w:pStyle w:val="Fuzeile"/>
      <w:rPr>
        <w:sz w:val="12"/>
        <w:szCs w:val="12"/>
      </w:rPr>
    </w:pPr>
    <w:r w:rsidRPr="001D0CE5">
      <w:rPr>
        <w:sz w:val="12"/>
        <w:szCs w:val="12"/>
      </w:rPr>
      <w:fldChar w:fldCharType="begin"/>
    </w:r>
    <w:r w:rsidRPr="001D0CE5">
      <w:rPr>
        <w:sz w:val="12"/>
        <w:szCs w:val="12"/>
        <w:lang w:val="de-CH"/>
      </w:rPr>
      <w:instrText xml:space="preserve"> FILENAME \p \* MERGEFORMAT </w:instrText>
    </w:r>
    <w:r w:rsidRPr="001D0CE5">
      <w:rPr>
        <w:sz w:val="12"/>
        <w:szCs w:val="12"/>
      </w:rPr>
      <w:fldChar w:fldCharType="separate"/>
    </w:r>
    <w:r w:rsidRPr="001D0CE5">
      <w:rPr>
        <w:noProof/>
        <w:sz w:val="12"/>
        <w:szCs w:val="12"/>
        <w:lang w:val="de-CH"/>
      </w:rPr>
      <w:t>https://ref-muensingen.sphosting.ch/KGM2020/Freigegebene Dokumente/4_Liegenschaften_Infrastruktur/Raumvermietungen/Raumbenützungskonzept 2021/Reservationsformular Kirche.docx</w:t>
    </w:r>
    <w:r w:rsidRPr="001D0CE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B132F" w14:textId="77777777" w:rsidR="00BB23F6" w:rsidRDefault="00BB23F6" w:rsidP="001A04CA">
      <w:r>
        <w:separator/>
      </w:r>
    </w:p>
  </w:footnote>
  <w:footnote w:type="continuationSeparator" w:id="0">
    <w:p w14:paraId="1F2B1330" w14:textId="77777777" w:rsidR="00BB23F6" w:rsidRDefault="00BB23F6" w:rsidP="001A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B1333" w14:textId="77777777" w:rsidR="00165AD9" w:rsidRDefault="00B371D4" w:rsidP="008B6D68">
    <w:pPr>
      <w:pStyle w:val="Kopfzeile"/>
      <w:ind w:right="8931"/>
      <w:jc w:val="right"/>
      <w:rPr>
        <w:sz w:val="18"/>
      </w:rPr>
    </w:pPr>
    <w:r>
      <w:rPr>
        <w:sz w:val="18"/>
      </w:rPr>
      <w:t>Gesuchseinreichung:</w:t>
    </w:r>
  </w:p>
  <w:p w14:paraId="1F2B1334" w14:textId="77777777" w:rsidR="00441E28" w:rsidRPr="001A04CA" w:rsidRDefault="00A01820" w:rsidP="008B6D68">
    <w:pPr>
      <w:pStyle w:val="Kopfzeile"/>
      <w:ind w:right="8931"/>
      <w:jc w:val="right"/>
      <w:rPr>
        <w:sz w:val="18"/>
      </w:rPr>
    </w:pPr>
    <w:r>
      <w:rPr>
        <w:noProof/>
        <w:lang w:val="de-CH"/>
      </w:rPr>
      <w:drawing>
        <wp:anchor distT="0" distB="0" distL="114300" distR="114300" simplePos="0" relativeHeight="251659264" behindDoc="1" locked="0" layoutInCell="1" allowOverlap="1" wp14:anchorId="1F2B1339" wp14:editId="1F2B133A">
          <wp:simplePos x="0" y="0"/>
          <wp:positionH relativeFrom="column">
            <wp:posOffset>5247005</wp:posOffset>
          </wp:positionH>
          <wp:positionV relativeFrom="paragraph">
            <wp:posOffset>-36195</wp:posOffset>
          </wp:positionV>
          <wp:extent cx="1386205" cy="704850"/>
          <wp:effectExtent l="0" t="0" r="4445" b="0"/>
          <wp:wrapTight wrapText="bothSides">
            <wp:wrapPolygon edited="0">
              <wp:start x="0" y="0"/>
              <wp:lineTo x="0" y="21016"/>
              <wp:lineTo x="21372" y="21016"/>
              <wp:lineTo x="21372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E28" w:rsidRPr="001A04CA">
      <w:rPr>
        <w:sz w:val="18"/>
      </w:rPr>
      <w:t>Schlossstrasse 11</w:t>
    </w:r>
  </w:p>
  <w:p w14:paraId="1F2B1335" w14:textId="77777777" w:rsidR="00441E28" w:rsidRPr="001A04CA" w:rsidRDefault="00441E28" w:rsidP="008B6D68">
    <w:pPr>
      <w:pStyle w:val="Kopfzeile"/>
      <w:ind w:right="8931"/>
      <w:jc w:val="right"/>
      <w:rPr>
        <w:sz w:val="18"/>
      </w:rPr>
    </w:pPr>
    <w:r w:rsidRPr="001A04CA">
      <w:rPr>
        <w:sz w:val="18"/>
      </w:rPr>
      <w:t>3110 Münsingen</w:t>
    </w:r>
  </w:p>
  <w:p w14:paraId="1F2B1336" w14:textId="77777777" w:rsidR="00441E28" w:rsidRPr="001A04CA" w:rsidRDefault="00441E28" w:rsidP="008B6D68">
    <w:pPr>
      <w:pStyle w:val="Kopfzeile"/>
      <w:ind w:right="8931"/>
      <w:jc w:val="right"/>
      <w:rPr>
        <w:sz w:val="18"/>
      </w:rPr>
    </w:pPr>
    <w:r w:rsidRPr="001A04CA">
      <w:rPr>
        <w:sz w:val="18"/>
      </w:rPr>
      <w:t>031 720 57 57</w:t>
    </w:r>
  </w:p>
  <w:p w14:paraId="1F2B1337" w14:textId="77777777" w:rsidR="00441E28" w:rsidRPr="001A04CA" w:rsidRDefault="006F68F5" w:rsidP="008B6D68">
    <w:pPr>
      <w:pStyle w:val="Kopfzeile"/>
      <w:ind w:right="8931"/>
      <w:jc w:val="right"/>
      <w:rPr>
        <w:sz w:val="18"/>
      </w:rPr>
    </w:pPr>
    <w:r w:rsidRPr="001A04CA">
      <w:rPr>
        <w:sz w:val="18"/>
      </w:rPr>
      <w:t>info</w:t>
    </w:r>
    <w:r w:rsidR="00441E28" w:rsidRPr="001A04CA">
      <w:rPr>
        <w:sz w:val="18"/>
      </w:rPr>
      <w:t>@ref-</w:t>
    </w:r>
    <w:r w:rsidR="005955DB">
      <w:rPr>
        <w:sz w:val="18"/>
      </w:rPr>
      <w:br/>
    </w:r>
    <w:r w:rsidR="00441E28" w:rsidRPr="001A04CA">
      <w:rPr>
        <w:sz w:val="18"/>
      </w:rPr>
      <w:t>muensingen.ch</w:t>
    </w:r>
  </w:p>
  <w:p w14:paraId="1F2B1338" w14:textId="5B5DE8DF" w:rsidR="00BF0EEC" w:rsidRPr="001A04CA" w:rsidRDefault="00BF6D70" w:rsidP="008B6D68">
    <w:pPr>
      <w:pStyle w:val="Kopfzeile"/>
      <w:ind w:right="8931"/>
      <w:jc w:val="right"/>
      <w:rPr>
        <w:sz w:val="18"/>
      </w:rPr>
    </w:pPr>
    <w:r w:rsidRPr="001A04CA">
      <w:rPr>
        <w:sz w:val="18"/>
      </w:rPr>
      <w:fldChar w:fldCharType="begin"/>
    </w:r>
    <w:r w:rsidRPr="001A04CA">
      <w:rPr>
        <w:sz w:val="18"/>
      </w:rPr>
      <w:instrText xml:space="preserve"> TIME \@ "d. MMMM yyyy" </w:instrText>
    </w:r>
    <w:r w:rsidRPr="001A04CA">
      <w:rPr>
        <w:sz w:val="18"/>
      </w:rPr>
      <w:fldChar w:fldCharType="separate"/>
    </w:r>
    <w:r w:rsidR="00CB616B">
      <w:rPr>
        <w:noProof/>
        <w:sz w:val="18"/>
      </w:rPr>
      <w:t>29. Oktober 2024</w:t>
    </w:r>
    <w:r w:rsidRPr="001A04C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D45"/>
    <w:multiLevelType w:val="hybridMultilevel"/>
    <w:tmpl w:val="990609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21B5B"/>
    <w:multiLevelType w:val="hybridMultilevel"/>
    <w:tmpl w:val="3C4EF516"/>
    <w:lvl w:ilvl="0" w:tplc="DCAEB6E8">
      <w:start w:val="20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730CE"/>
    <w:multiLevelType w:val="hybridMultilevel"/>
    <w:tmpl w:val="16C86D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54CD7"/>
    <w:multiLevelType w:val="hybridMultilevel"/>
    <w:tmpl w:val="148A44E6"/>
    <w:lvl w:ilvl="0" w:tplc="08070003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6E46F7E"/>
    <w:multiLevelType w:val="hybridMultilevel"/>
    <w:tmpl w:val="1EA870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64A30"/>
    <w:multiLevelType w:val="hybridMultilevel"/>
    <w:tmpl w:val="9A123F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97666"/>
    <w:multiLevelType w:val="hybridMultilevel"/>
    <w:tmpl w:val="E74CFE72"/>
    <w:lvl w:ilvl="0" w:tplc="846A4F56">
      <w:start w:val="20"/>
      <w:numFmt w:val="bullet"/>
      <w:lvlText w:val=""/>
      <w:lvlJc w:val="left"/>
      <w:pPr>
        <w:ind w:left="785" w:hanging="360"/>
      </w:pPr>
      <w:rPr>
        <w:rFonts w:ascii="Wingdings" w:eastAsia="Times New Roman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5543"/>
    <w:multiLevelType w:val="hybridMultilevel"/>
    <w:tmpl w:val="77C42D54"/>
    <w:lvl w:ilvl="0" w:tplc="73527BB8">
      <w:start w:val="20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  <w:sz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46713"/>
    <w:multiLevelType w:val="hybridMultilevel"/>
    <w:tmpl w:val="126AED38"/>
    <w:lvl w:ilvl="0" w:tplc="08070003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 w15:restartNumberingAfterBreak="0">
    <w:nsid w:val="576D3406"/>
    <w:multiLevelType w:val="hybridMultilevel"/>
    <w:tmpl w:val="0A3E6FBE"/>
    <w:lvl w:ilvl="0" w:tplc="DCAEB6E8">
      <w:start w:val="20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63E9E"/>
    <w:multiLevelType w:val="hybridMultilevel"/>
    <w:tmpl w:val="E722B7BE"/>
    <w:lvl w:ilvl="0" w:tplc="846A4F56">
      <w:start w:val="20"/>
      <w:numFmt w:val="bullet"/>
      <w:lvlText w:val=""/>
      <w:lvlJc w:val="left"/>
      <w:pPr>
        <w:ind w:left="-3465" w:hanging="360"/>
      </w:pPr>
      <w:rPr>
        <w:rFonts w:ascii="Wingdings" w:eastAsia="Times New Roman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-28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20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13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</w:abstractNum>
  <w:abstractNum w:abstractNumId="11" w15:restartNumberingAfterBreak="0">
    <w:nsid w:val="6BFE3875"/>
    <w:multiLevelType w:val="hybridMultilevel"/>
    <w:tmpl w:val="631CB0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B262A"/>
    <w:multiLevelType w:val="hybridMultilevel"/>
    <w:tmpl w:val="A23E98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41143"/>
    <w:multiLevelType w:val="hybridMultilevel"/>
    <w:tmpl w:val="EB082C2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1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kCeKpQcfEiSGuLcS/ifw6exYNFl6zejvtkWScRvZjahYDq0fUez/BmmNVygvJVju+vSGId1NEsaIA6ZY3ZKw==" w:salt="okgp7EBJJZDNzfA9mUU8J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67"/>
    <w:rsid w:val="00004964"/>
    <w:rsid w:val="00006D71"/>
    <w:rsid w:val="000109DC"/>
    <w:rsid w:val="0001523B"/>
    <w:rsid w:val="000212CA"/>
    <w:rsid w:val="00022DA3"/>
    <w:rsid w:val="00027C8C"/>
    <w:rsid w:val="00027D57"/>
    <w:rsid w:val="00030D6C"/>
    <w:rsid w:val="000336C2"/>
    <w:rsid w:val="000342A2"/>
    <w:rsid w:val="00037FBD"/>
    <w:rsid w:val="00043B75"/>
    <w:rsid w:val="00054750"/>
    <w:rsid w:val="00057DB4"/>
    <w:rsid w:val="000643C9"/>
    <w:rsid w:val="00064C6B"/>
    <w:rsid w:val="00077D73"/>
    <w:rsid w:val="000851F7"/>
    <w:rsid w:val="0009118C"/>
    <w:rsid w:val="000A305E"/>
    <w:rsid w:val="000A388B"/>
    <w:rsid w:val="000B0F21"/>
    <w:rsid w:val="000B6E29"/>
    <w:rsid w:val="000E5F6F"/>
    <w:rsid w:val="000F6FA5"/>
    <w:rsid w:val="00100654"/>
    <w:rsid w:val="00104AB7"/>
    <w:rsid w:val="001127AB"/>
    <w:rsid w:val="001160E8"/>
    <w:rsid w:val="00122A39"/>
    <w:rsid w:val="00122C18"/>
    <w:rsid w:val="001267BA"/>
    <w:rsid w:val="00127378"/>
    <w:rsid w:val="00130FBE"/>
    <w:rsid w:val="00135577"/>
    <w:rsid w:val="00152775"/>
    <w:rsid w:val="00160466"/>
    <w:rsid w:val="00162487"/>
    <w:rsid w:val="00165AD9"/>
    <w:rsid w:val="001662BA"/>
    <w:rsid w:val="0016646E"/>
    <w:rsid w:val="0018127D"/>
    <w:rsid w:val="00184ADD"/>
    <w:rsid w:val="001A04CA"/>
    <w:rsid w:val="001A0636"/>
    <w:rsid w:val="001A4982"/>
    <w:rsid w:val="001A5190"/>
    <w:rsid w:val="001B199E"/>
    <w:rsid w:val="001C4C88"/>
    <w:rsid w:val="001C7508"/>
    <w:rsid w:val="001D0CE5"/>
    <w:rsid w:val="001E771A"/>
    <w:rsid w:val="001F13D3"/>
    <w:rsid w:val="0020375A"/>
    <w:rsid w:val="00213ED9"/>
    <w:rsid w:val="00222E23"/>
    <w:rsid w:val="00241634"/>
    <w:rsid w:val="002452D9"/>
    <w:rsid w:val="0024676A"/>
    <w:rsid w:val="00246DEA"/>
    <w:rsid w:val="00246E41"/>
    <w:rsid w:val="00246E5D"/>
    <w:rsid w:val="00246F68"/>
    <w:rsid w:val="00257C8D"/>
    <w:rsid w:val="00262BE7"/>
    <w:rsid w:val="0026623F"/>
    <w:rsid w:val="002719E2"/>
    <w:rsid w:val="002953DF"/>
    <w:rsid w:val="00297A38"/>
    <w:rsid w:val="002A1187"/>
    <w:rsid w:val="002A5AFE"/>
    <w:rsid w:val="002B0175"/>
    <w:rsid w:val="002D2B5C"/>
    <w:rsid w:val="002E23E6"/>
    <w:rsid w:val="002E5BEE"/>
    <w:rsid w:val="002E5D89"/>
    <w:rsid w:val="002F7593"/>
    <w:rsid w:val="0030253A"/>
    <w:rsid w:val="00313DAC"/>
    <w:rsid w:val="00323617"/>
    <w:rsid w:val="00323F9C"/>
    <w:rsid w:val="00326918"/>
    <w:rsid w:val="00330F3A"/>
    <w:rsid w:val="003318B0"/>
    <w:rsid w:val="00340410"/>
    <w:rsid w:val="0034103C"/>
    <w:rsid w:val="00343CDC"/>
    <w:rsid w:val="0034650C"/>
    <w:rsid w:val="0035568A"/>
    <w:rsid w:val="00357737"/>
    <w:rsid w:val="00357A01"/>
    <w:rsid w:val="00357B36"/>
    <w:rsid w:val="0036344E"/>
    <w:rsid w:val="00363C4A"/>
    <w:rsid w:val="003643C6"/>
    <w:rsid w:val="0036743B"/>
    <w:rsid w:val="003706DC"/>
    <w:rsid w:val="00381CFC"/>
    <w:rsid w:val="00383DD5"/>
    <w:rsid w:val="00396986"/>
    <w:rsid w:val="003A413E"/>
    <w:rsid w:val="003A50A0"/>
    <w:rsid w:val="003B60FA"/>
    <w:rsid w:val="003C08DE"/>
    <w:rsid w:val="003C4253"/>
    <w:rsid w:val="003D1932"/>
    <w:rsid w:val="003D2A6D"/>
    <w:rsid w:val="003D614F"/>
    <w:rsid w:val="003E7507"/>
    <w:rsid w:val="00400D37"/>
    <w:rsid w:val="004109F9"/>
    <w:rsid w:val="00411CE0"/>
    <w:rsid w:val="004138CE"/>
    <w:rsid w:val="0041474F"/>
    <w:rsid w:val="0042230B"/>
    <w:rsid w:val="00422FDF"/>
    <w:rsid w:val="00440DDE"/>
    <w:rsid w:val="00441ACD"/>
    <w:rsid w:val="00441E28"/>
    <w:rsid w:val="004441B7"/>
    <w:rsid w:val="00453F46"/>
    <w:rsid w:val="00455D1C"/>
    <w:rsid w:val="00461931"/>
    <w:rsid w:val="0046574B"/>
    <w:rsid w:val="00473212"/>
    <w:rsid w:val="00480550"/>
    <w:rsid w:val="00495967"/>
    <w:rsid w:val="00496EA9"/>
    <w:rsid w:val="004A6C7B"/>
    <w:rsid w:val="004C5588"/>
    <w:rsid w:val="004C71E3"/>
    <w:rsid w:val="004E4BD7"/>
    <w:rsid w:val="004F1665"/>
    <w:rsid w:val="004F43AA"/>
    <w:rsid w:val="00500C9B"/>
    <w:rsid w:val="00522A6E"/>
    <w:rsid w:val="005322F5"/>
    <w:rsid w:val="00532704"/>
    <w:rsid w:val="00542A14"/>
    <w:rsid w:val="00542B84"/>
    <w:rsid w:val="0054634F"/>
    <w:rsid w:val="005510AE"/>
    <w:rsid w:val="00555FC8"/>
    <w:rsid w:val="005759BC"/>
    <w:rsid w:val="005849E9"/>
    <w:rsid w:val="0059523E"/>
    <w:rsid w:val="005955DB"/>
    <w:rsid w:val="005958EC"/>
    <w:rsid w:val="00597E82"/>
    <w:rsid w:val="005A4549"/>
    <w:rsid w:val="005B3CC7"/>
    <w:rsid w:val="005C00B0"/>
    <w:rsid w:val="005C3293"/>
    <w:rsid w:val="005D5D3D"/>
    <w:rsid w:val="005E269E"/>
    <w:rsid w:val="005F30DB"/>
    <w:rsid w:val="006110D0"/>
    <w:rsid w:val="00611A88"/>
    <w:rsid w:val="00615B67"/>
    <w:rsid w:val="00616CCC"/>
    <w:rsid w:val="00620B21"/>
    <w:rsid w:val="00627347"/>
    <w:rsid w:val="006373FC"/>
    <w:rsid w:val="00644E1F"/>
    <w:rsid w:val="00646EC3"/>
    <w:rsid w:val="00660FD2"/>
    <w:rsid w:val="006643BB"/>
    <w:rsid w:val="006676E3"/>
    <w:rsid w:val="00682E4A"/>
    <w:rsid w:val="006951A5"/>
    <w:rsid w:val="006A5492"/>
    <w:rsid w:val="006B27CA"/>
    <w:rsid w:val="006B64F3"/>
    <w:rsid w:val="006C597F"/>
    <w:rsid w:val="006E1294"/>
    <w:rsid w:val="006E6CD7"/>
    <w:rsid w:val="006F2D9A"/>
    <w:rsid w:val="006F4E91"/>
    <w:rsid w:val="006F6233"/>
    <w:rsid w:val="006F68F5"/>
    <w:rsid w:val="00713928"/>
    <w:rsid w:val="00725A00"/>
    <w:rsid w:val="00730636"/>
    <w:rsid w:val="007321E6"/>
    <w:rsid w:val="0073563D"/>
    <w:rsid w:val="00751BDE"/>
    <w:rsid w:val="00755AC1"/>
    <w:rsid w:val="0075665F"/>
    <w:rsid w:val="00756E67"/>
    <w:rsid w:val="0076495C"/>
    <w:rsid w:val="007710CE"/>
    <w:rsid w:val="00774D63"/>
    <w:rsid w:val="00787780"/>
    <w:rsid w:val="00791423"/>
    <w:rsid w:val="007C7404"/>
    <w:rsid w:val="007D2449"/>
    <w:rsid w:val="007E28D3"/>
    <w:rsid w:val="007F06B4"/>
    <w:rsid w:val="007F69FF"/>
    <w:rsid w:val="007F7416"/>
    <w:rsid w:val="00800767"/>
    <w:rsid w:val="00805F87"/>
    <w:rsid w:val="00807B51"/>
    <w:rsid w:val="00863D09"/>
    <w:rsid w:val="00865A3F"/>
    <w:rsid w:val="0086726C"/>
    <w:rsid w:val="00871CF7"/>
    <w:rsid w:val="0088147F"/>
    <w:rsid w:val="0089011A"/>
    <w:rsid w:val="00891E26"/>
    <w:rsid w:val="00892CD0"/>
    <w:rsid w:val="008B6D68"/>
    <w:rsid w:val="008C1320"/>
    <w:rsid w:val="008C2F67"/>
    <w:rsid w:val="008C477C"/>
    <w:rsid w:val="008E5094"/>
    <w:rsid w:val="008F5771"/>
    <w:rsid w:val="008F5DBF"/>
    <w:rsid w:val="008F6326"/>
    <w:rsid w:val="008F66A7"/>
    <w:rsid w:val="009047D7"/>
    <w:rsid w:val="00913313"/>
    <w:rsid w:val="00914C38"/>
    <w:rsid w:val="009220DC"/>
    <w:rsid w:val="00924C36"/>
    <w:rsid w:val="0092610D"/>
    <w:rsid w:val="00930009"/>
    <w:rsid w:val="009331AB"/>
    <w:rsid w:val="00936851"/>
    <w:rsid w:val="009427E1"/>
    <w:rsid w:val="00950830"/>
    <w:rsid w:val="00950E0A"/>
    <w:rsid w:val="0095191B"/>
    <w:rsid w:val="009567A6"/>
    <w:rsid w:val="00960A79"/>
    <w:rsid w:val="0096257A"/>
    <w:rsid w:val="00962694"/>
    <w:rsid w:val="009705C7"/>
    <w:rsid w:val="0098400B"/>
    <w:rsid w:val="009A6476"/>
    <w:rsid w:val="009A7F83"/>
    <w:rsid w:val="009B03DC"/>
    <w:rsid w:val="009B164F"/>
    <w:rsid w:val="009B1FBD"/>
    <w:rsid w:val="009B2841"/>
    <w:rsid w:val="009C3C51"/>
    <w:rsid w:val="009D2B4B"/>
    <w:rsid w:val="009D6415"/>
    <w:rsid w:val="009E2E5F"/>
    <w:rsid w:val="009E6505"/>
    <w:rsid w:val="009F5818"/>
    <w:rsid w:val="009F66BB"/>
    <w:rsid w:val="00A01820"/>
    <w:rsid w:val="00A07599"/>
    <w:rsid w:val="00A229E7"/>
    <w:rsid w:val="00A22DAE"/>
    <w:rsid w:val="00A25A41"/>
    <w:rsid w:val="00A26454"/>
    <w:rsid w:val="00A2712A"/>
    <w:rsid w:val="00A2770A"/>
    <w:rsid w:val="00A27C3A"/>
    <w:rsid w:val="00A33F63"/>
    <w:rsid w:val="00A401C9"/>
    <w:rsid w:val="00A42C6D"/>
    <w:rsid w:val="00A50361"/>
    <w:rsid w:val="00A54040"/>
    <w:rsid w:val="00A5599A"/>
    <w:rsid w:val="00A60CCB"/>
    <w:rsid w:val="00A6339D"/>
    <w:rsid w:val="00A6674A"/>
    <w:rsid w:val="00A76DA5"/>
    <w:rsid w:val="00A80689"/>
    <w:rsid w:val="00A90A3B"/>
    <w:rsid w:val="00A92728"/>
    <w:rsid w:val="00AA0974"/>
    <w:rsid w:val="00AB49FC"/>
    <w:rsid w:val="00AC6C53"/>
    <w:rsid w:val="00AF39DA"/>
    <w:rsid w:val="00AF6653"/>
    <w:rsid w:val="00B00D90"/>
    <w:rsid w:val="00B122FC"/>
    <w:rsid w:val="00B16575"/>
    <w:rsid w:val="00B2551D"/>
    <w:rsid w:val="00B371D4"/>
    <w:rsid w:val="00B40187"/>
    <w:rsid w:val="00B42235"/>
    <w:rsid w:val="00B561A4"/>
    <w:rsid w:val="00B5646B"/>
    <w:rsid w:val="00B71E4C"/>
    <w:rsid w:val="00B75573"/>
    <w:rsid w:val="00B8275C"/>
    <w:rsid w:val="00B85172"/>
    <w:rsid w:val="00B9498E"/>
    <w:rsid w:val="00B967C0"/>
    <w:rsid w:val="00B97D34"/>
    <w:rsid w:val="00BA6FEB"/>
    <w:rsid w:val="00BA70EA"/>
    <w:rsid w:val="00BB23F6"/>
    <w:rsid w:val="00BB4C5E"/>
    <w:rsid w:val="00BF0EEC"/>
    <w:rsid w:val="00BF6D70"/>
    <w:rsid w:val="00C0097A"/>
    <w:rsid w:val="00C0392E"/>
    <w:rsid w:val="00C040D6"/>
    <w:rsid w:val="00C04FC7"/>
    <w:rsid w:val="00C15D7D"/>
    <w:rsid w:val="00C1636D"/>
    <w:rsid w:val="00C16B2E"/>
    <w:rsid w:val="00C34033"/>
    <w:rsid w:val="00C403D4"/>
    <w:rsid w:val="00C5464E"/>
    <w:rsid w:val="00C90958"/>
    <w:rsid w:val="00CA2547"/>
    <w:rsid w:val="00CB01D8"/>
    <w:rsid w:val="00CB4CFE"/>
    <w:rsid w:val="00CB616B"/>
    <w:rsid w:val="00CC2D9A"/>
    <w:rsid w:val="00CD0EEB"/>
    <w:rsid w:val="00CD48B9"/>
    <w:rsid w:val="00CD5280"/>
    <w:rsid w:val="00CE077E"/>
    <w:rsid w:val="00CF11BC"/>
    <w:rsid w:val="00CF3470"/>
    <w:rsid w:val="00CF5314"/>
    <w:rsid w:val="00D023E4"/>
    <w:rsid w:val="00D032BD"/>
    <w:rsid w:val="00D0512B"/>
    <w:rsid w:val="00D16304"/>
    <w:rsid w:val="00D24D91"/>
    <w:rsid w:val="00D30FF8"/>
    <w:rsid w:val="00D340E9"/>
    <w:rsid w:val="00D42FA9"/>
    <w:rsid w:val="00D443A9"/>
    <w:rsid w:val="00D46CDC"/>
    <w:rsid w:val="00D611EF"/>
    <w:rsid w:val="00D744DD"/>
    <w:rsid w:val="00D746F8"/>
    <w:rsid w:val="00D91C27"/>
    <w:rsid w:val="00D939A0"/>
    <w:rsid w:val="00D969BD"/>
    <w:rsid w:val="00DA1A45"/>
    <w:rsid w:val="00DA699F"/>
    <w:rsid w:val="00DB2255"/>
    <w:rsid w:val="00DB75DA"/>
    <w:rsid w:val="00DC43F5"/>
    <w:rsid w:val="00DC6F42"/>
    <w:rsid w:val="00DD714A"/>
    <w:rsid w:val="00DD723D"/>
    <w:rsid w:val="00DE358F"/>
    <w:rsid w:val="00DE38B1"/>
    <w:rsid w:val="00DE50EC"/>
    <w:rsid w:val="00DF5EBE"/>
    <w:rsid w:val="00DF7798"/>
    <w:rsid w:val="00DF7885"/>
    <w:rsid w:val="00DF7D27"/>
    <w:rsid w:val="00E1552A"/>
    <w:rsid w:val="00E15A10"/>
    <w:rsid w:val="00E24094"/>
    <w:rsid w:val="00E255A4"/>
    <w:rsid w:val="00E43FFA"/>
    <w:rsid w:val="00E52EB9"/>
    <w:rsid w:val="00E650B2"/>
    <w:rsid w:val="00E66F13"/>
    <w:rsid w:val="00E67AFD"/>
    <w:rsid w:val="00E70A40"/>
    <w:rsid w:val="00E7206A"/>
    <w:rsid w:val="00E72F19"/>
    <w:rsid w:val="00E75148"/>
    <w:rsid w:val="00E8077E"/>
    <w:rsid w:val="00EA2B4F"/>
    <w:rsid w:val="00EA30F9"/>
    <w:rsid w:val="00EA4299"/>
    <w:rsid w:val="00EB2645"/>
    <w:rsid w:val="00EB5060"/>
    <w:rsid w:val="00EC175E"/>
    <w:rsid w:val="00EE5B4B"/>
    <w:rsid w:val="00F0609C"/>
    <w:rsid w:val="00F206A7"/>
    <w:rsid w:val="00F361C7"/>
    <w:rsid w:val="00F44F4E"/>
    <w:rsid w:val="00F57880"/>
    <w:rsid w:val="00F70D72"/>
    <w:rsid w:val="00F75132"/>
    <w:rsid w:val="00F81315"/>
    <w:rsid w:val="00F95339"/>
    <w:rsid w:val="00F95B04"/>
    <w:rsid w:val="00FB2193"/>
    <w:rsid w:val="00FC4FB3"/>
    <w:rsid w:val="00FC6C1E"/>
    <w:rsid w:val="00FD5DFC"/>
    <w:rsid w:val="00FD668F"/>
    <w:rsid w:val="00FF53C1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1F2B1271"/>
  <w15:chartTrackingRefBased/>
  <w15:docId w15:val="{49C6E91D-D9A3-46FB-8846-D4D98AC0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A04CA"/>
    <w:rPr>
      <w:rFonts w:ascii="Calibri" w:hAnsi="Calibri"/>
      <w:sz w:val="22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4A6C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566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665F"/>
    <w:pPr>
      <w:tabs>
        <w:tab w:val="center" w:pos="4536"/>
        <w:tab w:val="right" w:pos="9072"/>
      </w:tabs>
    </w:pPr>
  </w:style>
  <w:style w:type="character" w:styleId="Hyperlink">
    <w:name w:val="Hyperlink"/>
    <w:rsid w:val="0075665F"/>
    <w:rPr>
      <w:color w:val="0000FF"/>
      <w:u w:val="single"/>
    </w:rPr>
  </w:style>
  <w:style w:type="character" w:customStyle="1" w:styleId="norm1">
    <w:name w:val="norm1"/>
    <w:rsid w:val="00950830"/>
    <w:rPr>
      <w:rFonts w:ascii="Arial" w:hAnsi="Arial" w:cs="Arial" w:hint="default"/>
      <w:color w:val="000000"/>
      <w:sz w:val="26"/>
      <w:szCs w:val="26"/>
    </w:rPr>
  </w:style>
  <w:style w:type="character" w:styleId="Kommentarzeichen">
    <w:name w:val="annotation reference"/>
    <w:semiHidden/>
    <w:rsid w:val="00037FBD"/>
    <w:rPr>
      <w:sz w:val="16"/>
      <w:szCs w:val="16"/>
    </w:rPr>
  </w:style>
  <w:style w:type="paragraph" w:styleId="Kommentartext">
    <w:name w:val="annotation text"/>
    <w:basedOn w:val="Standard"/>
    <w:semiHidden/>
    <w:rsid w:val="00037FB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37FBD"/>
    <w:rPr>
      <w:b/>
      <w:bCs/>
    </w:rPr>
  </w:style>
  <w:style w:type="paragraph" w:styleId="Sprechblasentext">
    <w:name w:val="Balloon Text"/>
    <w:basedOn w:val="Standard"/>
    <w:semiHidden/>
    <w:rsid w:val="00037FB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37FBD"/>
    <w:rPr>
      <w:sz w:val="20"/>
    </w:rPr>
  </w:style>
  <w:style w:type="character" w:styleId="Funotenzeichen">
    <w:name w:val="footnote reference"/>
    <w:semiHidden/>
    <w:rsid w:val="00037FBD"/>
    <w:rPr>
      <w:vertAlign w:val="superscript"/>
    </w:rPr>
  </w:style>
  <w:style w:type="table" w:customStyle="1" w:styleId="Tabellengitternetz">
    <w:name w:val="Tabellengitternetz"/>
    <w:basedOn w:val="NormaleTabelle"/>
    <w:rsid w:val="003A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rede">
    <w:name w:val="Salutation"/>
    <w:basedOn w:val="Standard"/>
    <w:next w:val="Standard"/>
    <w:rsid w:val="00DA699F"/>
    <w:pPr>
      <w:tabs>
        <w:tab w:val="left" w:pos="851"/>
        <w:tab w:val="left" w:pos="141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decimal" w:pos="9072"/>
        <w:tab w:val="right" w:pos="10149"/>
      </w:tabs>
      <w:spacing w:before="480" w:after="240"/>
      <w:jc w:val="both"/>
    </w:pPr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DD714A"/>
    <w:pPr>
      <w:spacing w:after="160" w:line="256" w:lineRule="auto"/>
      <w:ind w:left="720"/>
      <w:contextualSpacing/>
    </w:pPr>
    <w:rPr>
      <w:rFonts w:eastAsia="Calibri"/>
      <w:szCs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rsid w:val="004A6C7B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de-DE"/>
    </w:rPr>
  </w:style>
  <w:style w:type="table" w:styleId="Tabellenraster">
    <w:name w:val="Table Grid"/>
    <w:basedOn w:val="NormaleTabelle"/>
    <w:rsid w:val="006F6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link w:val="Formatvorlage1Zchn"/>
    <w:qFormat/>
    <w:rsid w:val="001A04CA"/>
  </w:style>
  <w:style w:type="character" w:customStyle="1" w:styleId="Formatvorlage1Zchn">
    <w:name w:val="Formatvorlage1 Zchn"/>
    <w:basedOn w:val="Absatz-Standardschriftart"/>
    <w:link w:val="Formatvorlage1"/>
    <w:rsid w:val="001A04CA"/>
    <w:rPr>
      <w:rFonts w:ascii="Calibri" w:hAnsi="Calibri"/>
      <w:sz w:val="22"/>
      <w:szCs w:val="24"/>
      <w:lang w:val="de-DE"/>
    </w:rPr>
  </w:style>
  <w:style w:type="paragraph" w:styleId="Titel">
    <w:name w:val="Title"/>
    <w:basedOn w:val="Standard"/>
    <w:next w:val="Standard"/>
    <w:link w:val="TitelZchn"/>
    <w:qFormat/>
    <w:rsid w:val="00022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22DA3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W-VORL\ALLG.VORLAGEN\KORRE%20LANZ.DOT" TargetMode="External"/></Relationship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F06661A31C6A46AD92B76A30848DDB" ma:contentTypeVersion="0" ma:contentTypeDescription="Ein neues Dokument erstellen." ma:contentTypeScope="" ma:versionID="e94df14f154a455404f3878ac67702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179E-010D-44D3-A9B4-9CB5E45DE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AE90F-D016-49AA-B9B9-584846244F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5152F4-9D28-4C09-8DB7-45B595AC9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2CA44A-4BDD-42FE-9C1C-FA887CDC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KORRE LANZ</Template>
  <TotalTime>0</TotalTime>
  <Pages>2</Pages>
  <Words>811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Elisabeth Lanz</dc:creator>
  <cp:keywords/>
  <dc:description/>
  <cp:lastModifiedBy>Altherr Sandra</cp:lastModifiedBy>
  <cp:revision>6</cp:revision>
  <cp:lastPrinted>2020-08-07T10:02:00Z</cp:lastPrinted>
  <dcterms:created xsi:type="dcterms:W3CDTF">2021-04-08T13:44:00Z</dcterms:created>
  <dcterms:modified xsi:type="dcterms:W3CDTF">2024-10-29T13:07:00Z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0x01010015F06661A31C6A46AD92B76A30848DDB</vt:lpwstr>
  </property>
</Properties>
</file>